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57980" w14:textId="77777777" w:rsidR="00D8422A" w:rsidRDefault="00D8422A" w:rsidP="00D8422A">
      <w:pPr>
        <w:pStyle w:val="HeadingDecorative"/>
      </w:pPr>
      <w:bookmarkStart w:id="0" w:name="_Toc11938726"/>
      <w:bookmarkStart w:id="1" w:name="_Hlk10184735"/>
      <w:bookmarkStart w:id="2" w:name="_Toc16862018"/>
      <w:r w:rsidRPr="00B2780C">
        <w:tab/>
      </w:r>
      <w:r w:rsidRPr="00B2780C">
        <w:rPr>
          <w:noProof/>
        </w:rPr>
        <w:drawing>
          <wp:inline distT="0" distB="0" distL="0" distR="0" wp14:anchorId="7CEF50C7" wp14:editId="03FACECB">
            <wp:extent cx="360000" cy="360000"/>
            <wp:effectExtent l="0" t="0" r="2540" b="2540"/>
            <wp:docPr id="31" name="Graphic 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con_Activity_Mauve-AAA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780C">
        <w:t xml:space="preserve"> </w:t>
      </w:r>
      <w:r w:rsidRPr="00B2780C">
        <w:tab/>
      </w:r>
      <w:r w:rsidRPr="00B2780C">
        <w:rPr>
          <w:position w:val="20"/>
        </w:rPr>
        <w:t>Practice activity</w:t>
      </w:r>
    </w:p>
    <w:p w14:paraId="2EB3231B" w14:textId="74526BE1" w:rsidR="00D8422A" w:rsidRPr="00B36883" w:rsidRDefault="00D8422A" w:rsidP="006A2278">
      <w:pPr>
        <w:pStyle w:val="Heading2"/>
      </w:pPr>
      <w:bookmarkStart w:id="3" w:name="_Toc21091484"/>
      <w:bookmarkStart w:id="4" w:name="_Toc24455968"/>
      <w:r>
        <w:t>Activity 3.</w:t>
      </w:r>
      <w:r w:rsidR="007F566A">
        <w:t>4</w:t>
      </w:r>
      <w:r>
        <w:t>: Flex box m</w:t>
      </w:r>
      <w:r w:rsidRPr="00B36883">
        <w:t>odel</w:t>
      </w:r>
      <w:bookmarkEnd w:id="2"/>
      <w:bookmarkEnd w:id="3"/>
      <w:bookmarkEnd w:id="4"/>
    </w:p>
    <w:p w14:paraId="2956832C" w14:textId="77777777" w:rsidR="00D8422A" w:rsidRPr="00B36883" w:rsidRDefault="00D8422A" w:rsidP="00D8422A">
      <w:pPr>
        <w:rPr>
          <w:i/>
          <w:lang w:eastAsia="en-AU"/>
        </w:rPr>
      </w:pPr>
      <w:r w:rsidRPr="00B36883">
        <w:rPr>
          <w:i/>
          <w:lang w:eastAsia="en-AU"/>
        </w:rPr>
        <w:t>Estimated time: 90 minutes</w:t>
      </w:r>
    </w:p>
    <w:p w14:paraId="76F309F2" w14:textId="3897351F" w:rsidR="00D8422A" w:rsidRPr="00B36883" w:rsidRDefault="00D8422A" w:rsidP="00D8422A">
      <w:pPr>
        <w:rPr>
          <w:lang w:eastAsia="en-AU"/>
        </w:rPr>
      </w:pPr>
      <w:r w:rsidRPr="00B36883">
        <w:rPr>
          <w:lang w:eastAsia="en-AU"/>
        </w:rPr>
        <w:t xml:space="preserve">Go to the </w:t>
      </w:r>
      <w:hyperlink r:id="rId14" w:history="1">
        <w:r w:rsidR="001C12D9" w:rsidRPr="001C12D9">
          <w:rPr>
            <w:rStyle w:val="Hyperlink"/>
            <w:lang w:eastAsia="en-AU"/>
          </w:rPr>
          <w:t>W3Schools CSS Flexbox Layout Module</w:t>
        </w:r>
      </w:hyperlink>
      <w:r w:rsidR="001C12D9">
        <w:rPr>
          <w:lang w:eastAsia="en-AU"/>
        </w:rPr>
        <w:t xml:space="preserve"> page</w:t>
      </w:r>
      <w:r w:rsidRPr="00B36883">
        <w:rPr>
          <w:lang w:eastAsia="en-AU"/>
        </w:rPr>
        <w:t xml:space="preserve"> and try out some of the examples to get a better understanding of the properties associated with this model</w:t>
      </w:r>
      <w:r w:rsidR="001C12D9">
        <w:rPr>
          <w:lang w:eastAsia="en-AU"/>
        </w:rPr>
        <w:t>.</w:t>
      </w:r>
      <w:r w:rsidRPr="00B36883">
        <w:rPr>
          <w:lang w:eastAsia="en-AU"/>
        </w:rPr>
        <w:t xml:space="preserve"> Now try the following </w:t>
      </w:r>
      <w:r w:rsidR="001C12D9">
        <w:rPr>
          <w:lang w:eastAsia="en-AU"/>
        </w:rPr>
        <w:t>two</w:t>
      </w:r>
      <w:r w:rsidRPr="00B36883">
        <w:rPr>
          <w:lang w:eastAsia="en-AU"/>
        </w:rPr>
        <w:t xml:space="preserve"> column layout exercise:</w:t>
      </w:r>
    </w:p>
    <w:p w14:paraId="49223642" w14:textId="77777777" w:rsidR="007342B0" w:rsidRPr="00B2780C" w:rsidRDefault="007342B0" w:rsidP="003C2B62">
      <w:pPr>
        <w:keepNext/>
        <w:spacing w:after="120"/>
      </w:pPr>
      <w:r w:rsidRPr="00B2780C">
        <w:rPr>
          <w:noProof/>
          <w:lang w:eastAsia="en-AU"/>
        </w:rPr>
        <w:drawing>
          <wp:inline distT="0" distB="0" distL="0" distR="0" wp14:anchorId="71E4CA11" wp14:editId="64B51A51">
            <wp:extent cx="5724037" cy="3029143"/>
            <wp:effectExtent l="0" t="0" r="0" b="0"/>
            <wp:docPr id="8" name="Picture 8" descr="Polywex paints website layou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cookies-234543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037" cy="302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17662" w14:textId="27ABD3AE" w:rsidR="00D8422A" w:rsidRPr="00B36883" w:rsidRDefault="003477BF" w:rsidP="006A2278">
      <w:pPr>
        <w:pStyle w:val="Caption"/>
        <w:rPr>
          <w:lang w:eastAsia="en-AU"/>
        </w:rPr>
      </w:pPr>
      <w:r>
        <w:t xml:space="preserve">Figure </w:t>
      </w:r>
      <w:r w:rsidR="00FC67A4">
        <w:fldChar w:fldCharType="begin"/>
      </w:r>
      <w:r w:rsidR="00FC67A4">
        <w:instrText xml:space="preserve"> SEQ Figure \* ARABIC </w:instrText>
      </w:r>
      <w:r w:rsidR="00FC67A4">
        <w:fldChar w:fldCharType="separate"/>
      </w:r>
      <w:r w:rsidR="00DD1744">
        <w:rPr>
          <w:noProof/>
        </w:rPr>
        <w:t>7</w:t>
      </w:r>
      <w:r w:rsidR="00FC67A4">
        <w:rPr>
          <w:noProof/>
        </w:rPr>
        <w:fldChar w:fldCharType="end"/>
      </w:r>
      <w:r>
        <w:t xml:space="preserve">: </w:t>
      </w:r>
      <w:proofErr w:type="spellStart"/>
      <w:r>
        <w:t>Poly</w:t>
      </w:r>
      <w:r w:rsidR="00D11E92">
        <w:t>w</w:t>
      </w:r>
      <w:r>
        <w:t>ex</w:t>
      </w:r>
      <w:proofErr w:type="spellEnd"/>
      <w:r>
        <w:t xml:space="preserve"> paints sample website</w:t>
      </w:r>
    </w:p>
    <w:p w14:paraId="52B775FA" w14:textId="77777777" w:rsidR="00D8422A" w:rsidRPr="00B36883" w:rsidRDefault="00D8422A" w:rsidP="00D8422A">
      <w:pPr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sz w:val="8"/>
          <w:szCs w:val="20"/>
        </w:rPr>
      </w:pPr>
    </w:p>
    <w:p w14:paraId="6335D2A2" w14:textId="77777777" w:rsidR="00D8422A" w:rsidRPr="00B36883" w:rsidRDefault="00D8422A" w:rsidP="006A2278">
      <w:pPr>
        <w:pStyle w:val="ListBullet"/>
      </w:pPr>
      <w:r w:rsidRPr="00B36883">
        <w:t xml:space="preserve">Match the layout and presentation as closely as possible </w:t>
      </w:r>
      <w:r w:rsidR="00B04057">
        <w:t xml:space="preserve">to the image </w:t>
      </w:r>
      <w:r w:rsidRPr="00B36883">
        <w:t>using CSS</w:t>
      </w:r>
      <w:r>
        <w:t>.</w:t>
      </w:r>
    </w:p>
    <w:p w14:paraId="22DE7063" w14:textId="77777777" w:rsidR="00D8422A" w:rsidRPr="00B36883" w:rsidRDefault="00D8422A" w:rsidP="006A2278">
      <w:pPr>
        <w:pStyle w:val="ListBullet"/>
      </w:pPr>
      <w:r w:rsidRPr="00B36883">
        <w:t>Validate your files regularly at W3C and check the display of your files in a range of popular browsers</w:t>
      </w:r>
      <w:r>
        <w:t>.</w:t>
      </w:r>
    </w:p>
    <w:p w14:paraId="4A8A5025" w14:textId="77777777" w:rsidR="00D8422A" w:rsidRPr="00B36883" w:rsidRDefault="00D8422A" w:rsidP="006A2278">
      <w:pPr>
        <w:pStyle w:val="Heading3"/>
        <w:rPr>
          <w:w w:val="105"/>
        </w:rPr>
      </w:pPr>
      <w:bookmarkStart w:id="5" w:name="_Toc16862019"/>
      <w:bookmarkStart w:id="6" w:name="_Toc21091485"/>
      <w:r w:rsidRPr="00B36883">
        <w:rPr>
          <w:w w:val="105"/>
        </w:rPr>
        <w:t>Specifications</w:t>
      </w:r>
      <w:bookmarkEnd w:id="5"/>
      <w:bookmarkEnd w:id="6"/>
    </w:p>
    <w:p w14:paraId="37316E8A" w14:textId="77777777" w:rsidR="00D8422A" w:rsidRPr="00B36883" w:rsidRDefault="00D8422A" w:rsidP="006A2278">
      <w:pPr>
        <w:pStyle w:val="ListNumber"/>
        <w:numPr>
          <w:ilvl w:val="0"/>
          <w:numId w:val="54"/>
        </w:numPr>
      </w:pPr>
      <w:r w:rsidRPr="00B36883">
        <w:t>Create the standard web folder structure and move files into the appropriate folder</w:t>
      </w:r>
      <w:r w:rsidR="00B04057">
        <w:t>.</w:t>
      </w:r>
    </w:p>
    <w:p w14:paraId="7E6A6877" w14:textId="3B75FCBC" w:rsidR="00D8422A" w:rsidRPr="00B36883" w:rsidRDefault="00C3266C" w:rsidP="006A2278">
      <w:pPr>
        <w:pStyle w:val="ListNumber"/>
      </w:pPr>
      <w:r>
        <w:t>E</w:t>
      </w:r>
      <w:r w:rsidR="00D8422A" w:rsidRPr="00B36883">
        <w:t xml:space="preserve">valuate widths </w:t>
      </w:r>
      <w:r>
        <w:t xml:space="preserve">of the artwork </w:t>
      </w:r>
      <w:r w:rsidR="00D8422A" w:rsidRPr="00B36883">
        <w:t>for the web page</w:t>
      </w:r>
      <w:r w:rsidR="00B04057">
        <w:t>.</w:t>
      </w:r>
      <w:r w:rsidRPr="00C3266C">
        <w:t xml:space="preserve"> </w:t>
      </w:r>
      <w:r w:rsidRPr="00B36883">
        <w:t>You can get the height and width values by right clicking</w:t>
      </w:r>
      <w:r>
        <w:t xml:space="preserve"> on the image</w:t>
      </w:r>
      <w:r w:rsidRPr="00B36883">
        <w:t xml:space="preserve">, selecting </w:t>
      </w:r>
      <w:r w:rsidRPr="00630C9B">
        <w:rPr>
          <w:i/>
        </w:rPr>
        <w:t>Properties</w:t>
      </w:r>
      <w:r w:rsidRPr="00B36883">
        <w:t xml:space="preserve">, then </w:t>
      </w:r>
      <w:r>
        <w:t xml:space="preserve">the </w:t>
      </w:r>
      <w:r w:rsidRPr="00630C9B">
        <w:rPr>
          <w:i/>
        </w:rPr>
        <w:t>Details</w:t>
      </w:r>
      <w:r w:rsidRPr="00B36883">
        <w:t xml:space="preserve"> tab</w:t>
      </w:r>
    </w:p>
    <w:p w14:paraId="5336903F" w14:textId="77777777" w:rsidR="00D8422A" w:rsidRPr="00B36883" w:rsidRDefault="00D8422A" w:rsidP="006A2278">
      <w:pPr>
        <w:pStyle w:val="ListNumber"/>
      </w:pPr>
      <w:r w:rsidRPr="00B36883">
        <w:t>View the artwork and identify the name of the html file for this exercise. It is ___________.html</w:t>
      </w:r>
    </w:p>
    <w:p w14:paraId="6F4893D4" w14:textId="77777777" w:rsidR="00D8422A" w:rsidRPr="00B36883" w:rsidRDefault="00D8422A" w:rsidP="006A2278">
      <w:pPr>
        <w:pStyle w:val="ListNumber"/>
      </w:pPr>
      <w:r>
        <w:t>Open the html and CSS</w:t>
      </w:r>
      <w:r w:rsidRPr="00B36883">
        <w:t xml:space="preserve"> files in your preferred text editor and link them</w:t>
      </w:r>
      <w:r>
        <w:t>.</w:t>
      </w:r>
    </w:p>
    <w:p w14:paraId="4E5C2F24" w14:textId="386D962F" w:rsidR="00D8422A" w:rsidRPr="00B36883" w:rsidRDefault="00D8422A" w:rsidP="006A2278">
      <w:pPr>
        <w:pStyle w:val="ListNumber"/>
      </w:pPr>
      <w:r w:rsidRPr="00B36883">
        <w:lastRenderedPageBreak/>
        <w:t>Add suitable title text between the &lt;title&gt; tags in the &lt;head&gt; section of the .html file</w:t>
      </w:r>
      <w:r w:rsidR="00B04057">
        <w:t>;</w:t>
      </w:r>
      <w:r w:rsidRPr="00B36883">
        <w:t xml:space="preserve"> this text should briefly describe the content of the page and the site name</w:t>
      </w:r>
      <w:r>
        <w:t>.</w:t>
      </w:r>
    </w:p>
    <w:p w14:paraId="41894D1F" w14:textId="77777777" w:rsidR="00D8422A" w:rsidRPr="00B36883" w:rsidRDefault="00D8422A" w:rsidP="006A2278">
      <w:pPr>
        <w:pStyle w:val="ListNumber"/>
      </w:pPr>
      <w:r w:rsidRPr="00B36883">
        <w:t>Apply suitable structural coding and semantic coding between the &lt;body&gt; tags</w:t>
      </w:r>
      <w:r w:rsidR="00B04057">
        <w:t>.</w:t>
      </w:r>
    </w:p>
    <w:p w14:paraId="4B607E52" w14:textId="02B77774" w:rsidR="00D8422A" w:rsidRPr="00B36883" w:rsidRDefault="00D8422A" w:rsidP="006A2278">
      <w:pPr>
        <w:pStyle w:val="ListNumber"/>
      </w:pPr>
      <w:r w:rsidRPr="00B36883">
        <w:t xml:space="preserve">Insert the logo image </w:t>
      </w:r>
      <w:r w:rsidR="00B04057">
        <w:t>–</w:t>
      </w:r>
      <w:r w:rsidRPr="00B36883">
        <w:t xml:space="preserve"> remember</w:t>
      </w:r>
      <w:r w:rsidR="00B04057">
        <w:t xml:space="preserve"> </w:t>
      </w:r>
      <w:r w:rsidRPr="00B36883">
        <w:t>to include width, height and alt attributes</w:t>
      </w:r>
      <w:r w:rsidR="00B04057">
        <w:t>.</w:t>
      </w:r>
    </w:p>
    <w:p w14:paraId="4FDAE462" w14:textId="77777777" w:rsidR="00D8422A" w:rsidRPr="00B36883" w:rsidRDefault="00D8422A" w:rsidP="006A2278">
      <w:pPr>
        <w:pStyle w:val="ListNumber"/>
      </w:pPr>
      <w:r w:rsidRPr="00B36883">
        <w:t>Insert content images</w:t>
      </w:r>
      <w:r>
        <w:t>.</w:t>
      </w:r>
    </w:p>
    <w:p w14:paraId="1B786037" w14:textId="4B622033" w:rsidR="00B04057" w:rsidRDefault="00D8422A" w:rsidP="006A2278">
      <w:pPr>
        <w:pStyle w:val="ListNumber"/>
      </w:pPr>
      <w:r w:rsidRPr="00B36883">
        <w:t xml:space="preserve">Apply coding for the content link </w:t>
      </w:r>
      <w:r w:rsidRPr="006A2278">
        <w:rPr>
          <w:i/>
        </w:rPr>
        <w:t>trends</w:t>
      </w:r>
      <w:r w:rsidRPr="00B36883">
        <w:t xml:space="preserve">. </w:t>
      </w:r>
    </w:p>
    <w:p w14:paraId="740FE4EF" w14:textId="77777777" w:rsidR="00D8422A" w:rsidRPr="00B36883" w:rsidRDefault="00D8422A" w:rsidP="006A2278">
      <w:pPr>
        <w:pStyle w:val="ListNumber"/>
      </w:pPr>
      <w:r w:rsidRPr="00B36883">
        <w:t>Validate HTML before moving on.</w:t>
      </w:r>
    </w:p>
    <w:p w14:paraId="20CEA58E" w14:textId="77777777" w:rsidR="00D8422A" w:rsidRPr="00B36883" w:rsidRDefault="00D8422A" w:rsidP="006A2278">
      <w:pPr>
        <w:pStyle w:val="Heading3"/>
        <w:rPr>
          <w:w w:val="105"/>
        </w:rPr>
      </w:pPr>
      <w:bookmarkStart w:id="7" w:name="_Toc16862020"/>
      <w:bookmarkStart w:id="8" w:name="_Toc21091486"/>
      <w:r w:rsidRPr="00B36883">
        <w:rPr>
          <w:w w:val="105"/>
        </w:rPr>
        <w:t>CSS</w:t>
      </w:r>
      <w:bookmarkEnd w:id="7"/>
      <w:bookmarkEnd w:id="8"/>
    </w:p>
    <w:p w14:paraId="32B1EE76" w14:textId="7F44BE4C" w:rsidR="00D8422A" w:rsidRPr="00B36883" w:rsidRDefault="00D8422A">
      <w:pPr>
        <w:rPr>
          <w:lang w:eastAsia="en-AU"/>
        </w:rPr>
      </w:pPr>
      <w:r w:rsidRPr="00B36883">
        <w:rPr>
          <w:lang w:eastAsia="en-AU"/>
        </w:rPr>
        <w:t xml:space="preserve">Apply the following CSS </w:t>
      </w:r>
      <w:r w:rsidR="00C3266C">
        <w:rPr>
          <w:lang w:eastAsia="en-AU"/>
        </w:rPr>
        <w:t>rules</w:t>
      </w:r>
      <w:r w:rsidR="00C3266C" w:rsidRPr="00B36883">
        <w:rPr>
          <w:lang w:eastAsia="en-AU"/>
        </w:rPr>
        <w:t xml:space="preserve"> </w:t>
      </w:r>
      <w:r w:rsidRPr="00B36883">
        <w:rPr>
          <w:lang w:eastAsia="en-AU"/>
        </w:rPr>
        <w:t>to develop this page for desktop screens</w:t>
      </w:r>
      <w:r w:rsidR="001C12D9">
        <w:rPr>
          <w:lang w:eastAsia="en-AU"/>
        </w:rPr>
        <w:t>:</w:t>
      </w:r>
    </w:p>
    <w:p w14:paraId="6F15EF58" w14:textId="77777777" w:rsidR="00D8422A" w:rsidRPr="00B36883" w:rsidRDefault="00D8422A" w:rsidP="006A2278">
      <w:pPr>
        <w:pStyle w:val="ListNumber"/>
        <w:numPr>
          <w:ilvl w:val="0"/>
          <w:numId w:val="55"/>
        </w:numPr>
      </w:pPr>
      <w:r w:rsidRPr="00B36883">
        <w:t xml:space="preserve">The body </w:t>
      </w:r>
      <w:proofErr w:type="gramStart"/>
      <w:r w:rsidRPr="00B36883">
        <w:t>tag</w:t>
      </w:r>
      <w:proofErr w:type="gramEnd"/>
    </w:p>
    <w:p w14:paraId="378BF1F0" w14:textId="0B456D90" w:rsidR="00D8422A" w:rsidRPr="00B36883" w:rsidRDefault="00AD068A" w:rsidP="006A2278">
      <w:pPr>
        <w:pStyle w:val="ListNumber"/>
        <w:numPr>
          <w:ilvl w:val="1"/>
          <w:numId w:val="2"/>
        </w:numPr>
      </w:pPr>
      <w:r>
        <w:t>D</w:t>
      </w:r>
      <w:r w:rsidRPr="00B36883">
        <w:t xml:space="preserve">etermine </w:t>
      </w:r>
      <w:r w:rsidR="00D8422A" w:rsidRPr="00B36883">
        <w:t>the background colour from the artwork</w:t>
      </w:r>
    </w:p>
    <w:p w14:paraId="0ECD5E7B" w14:textId="3248CDC7" w:rsidR="00D8422A" w:rsidRPr="00B36883" w:rsidRDefault="00AD068A" w:rsidP="006A2278">
      <w:pPr>
        <w:pStyle w:val="ListNumber"/>
        <w:numPr>
          <w:ilvl w:val="1"/>
          <w:numId w:val="2"/>
        </w:numPr>
      </w:pPr>
      <w:r>
        <w:t>F</w:t>
      </w:r>
      <w:r w:rsidRPr="00B36883">
        <w:t xml:space="preserve">ont </w:t>
      </w:r>
      <w:r w:rsidR="00D8422A" w:rsidRPr="00B36883">
        <w:t xml:space="preserve">family hierarchy is </w:t>
      </w:r>
      <w:r w:rsidR="001C12D9" w:rsidRPr="00B36883">
        <w:t>Helvetica</w:t>
      </w:r>
      <w:r w:rsidR="00D8422A" w:rsidRPr="00B36883">
        <w:t>,</w:t>
      </w:r>
      <w:r w:rsidR="001C12D9">
        <w:t xml:space="preserve"> </w:t>
      </w:r>
      <w:r w:rsidR="001C12D9" w:rsidRPr="00B36883">
        <w:t>Calibri</w:t>
      </w:r>
      <w:r w:rsidR="00D8422A" w:rsidRPr="00B36883">
        <w:t xml:space="preserve">, </w:t>
      </w:r>
      <w:r w:rsidR="001C12D9" w:rsidRPr="00B36883">
        <w:t>Arial</w:t>
      </w:r>
      <w:r w:rsidR="00D8422A" w:rsidRPr="00B36883">
        <w:t xml:space="preserve"> and a suitable default font</w:t>
      </w:r>
    </w:p>
    <w:p w14:paraId="77AE4370" w14:textId="77777777" w:rsidR="00D8422A" w:rsidRPr="00B36883" w:rsidRDefault="00D8422A" w:rsidP="006A2278">
      <w:pPr>
        <w:pStyle w:val="ListNumber"/>
      </w:pPr>
      <w:r w:rsidRPr="00B36883">
        <w:t>The 'wrapper' id</w:t>
      </w:r>
    </w:p>
    <w:p w14:paraId="735E06B6" w14:textId="7BB9453D" w:rsidR="00D8422A" w:rsidRPr="00B36883" w:rsidRDefault="00AD068A" w:rsidP="006A2278">
      <w:pPr>
        <w:pStyle w:val="ListNumber"/>
        <w:numPr>
          <w:ilvl w:val="1"/>
          <w:numId w:val="2"/>
        </w:numPr>
      </w:pPr>
      <w:r>
        <w:t>W</w:t>
      </w:r>
      <w:r w:rsidR="00D8422A" w:rsidRPr="00B36883">
        <w:t>idth is 1000 pixels</w:t>
      </w:r>
    </w:p>
    <w:p w14:paraId="79346B06" w14:textId="0DA22136" w:rsidR="00D8422A" w:rsidRPr="00B36883" w:rsidRDefault="00AD068A" w:rsidP="006A2278">
      <w:pPr>
        <w:pStyle w:val="ListNumber"/>
        <w:numPr>
          <w:ilvl w:val="1"/>
          <w:numId w:val="2"/>
        </w:numPr>
      </w:pPr>
      <w:r>
        <w:t>D</w:t>
      </w:r>
      <w:r w:rsidRPr="00B36883">
        <w:t xml:space="preserve">etermine </w:t>
      </w:r>
      <w:r w:rsidR="00D8422A" w:rsidRPr="00B36883">
        <w:t xml:space="preserve">the background colour from the artwork </w:t>
      </w:r>
    </w:p>
    <w:p w14:paraId="6AFACF92" w14:textId="1FE0C566" w:rsidR="00D8422A" w:rsidRPr="00B36883" w:rsidRDefault="00AD068A" w:rsidP="006A2278">
      <w:pPr>
        <w:pStyle w:val="ListNumber"/>
        <w:numPr>
          <w:ilvl w:val="1"/>
          <w:numId w:val="2"/>
        </w:numPr>
      </w:pPr>
      <w:r>
        <w:t>A</w:t>
      </w:r>
      <w:r w:rsidRPr="00B36883">
        <w:t xml:space="preserve">pply </w:t>
      </w:r>
      <w:r w:rsidR="00D8422A" w:rsidRPr="00B36883">
        <w:t>suitable margins</w:t>
      </w:r>
    </w:p>
    <w:p w14:paraId="32FA00C3" w14:textId="77777777" w:rsidR="00D8422A" w:rsidRPr="00B36883" w:rsidRDefault="00D8422A" w:rsidP="006A2278">
      <w:pPr>
        <w:pStyle w:val="ListNumber"/>
      </w:pPr>
      <w:r w:rsidRPr="00B36883">
        <w:t>The 'inner-wrapper' id</w:t>
      </w:r>
    </w:p>
    <w:p w14:paraId="3BFC01E5" w14:textId="0D01970D" w:rsidR="00D8422A" w:rsidRPr="00B36883" w:rsidRDefault="00AD068A" w:rsidP="006A2278">
      <w:pPr>
        <w:pStyle w:val="ListNumber"/>
        <w:numPr>
          <w:ilvl w:val="1"/>
          <w:numId w:val="2"/>
        </w:numPr>
      </w:pPr>
      <w:r>
        <w:t>A</w:t>
      </w:r>
      <w:r w:rsidRPr="00B36883">
        <w:t xml:space="preserve">pply </w:t>
      </w:r>
      <w:r w:rsidR="00D8422A" w:rsidRPr="00B36883">
        <w:t>suitable padding</w:t>
      </w:r>
    </w:p>
    <w:p w14:paraId="4DE18BDA" w14:textId="77777777" w:rsidR="00D8422A" w:rsidRPr="00B36883" w:rsidRDefault="00D8422A" w:rsidP="006A2278">
      <w:pPr>
        <w:pStyle w:val="ListNumber"/>
      </w:pPr>
      <w:r w:rsidRPr="00B36883">
        <w:t xml:space="preserve">The navigation </w:t>
      </w:r>
      <w:proofErr w:type="gramStart"/>
      <w:r w:rsidRPr="00B36883">
        <w:t>tag</w:t>
      </w:r>
      <w:proofErr w:type="gramEnd"/>
    </w:p>
    <w:p w14:paraId="60BF05FB" w14:textId="110C7BA8" w:rsidR="00D8422A" w:rsidRPr="00B36883" w:rsidRDefault="00AD068A" w:rsidP="006A2278">
      <w:pPr>
        <w:pStyle w:val="ListNumber"/>
        <w:numPr>
          <w:ilvl w:val="1"/>
          <w:numId w:val="2"/>
        </w:numPr>
      </w:pPr>
      <w:r>
        <w:t>A</w:t>
      </w:r>
      <w:r w:rsidRPr="00B36883">
        <w:t xml:space="preserve">pply </w:t>
      </w:r>
      <w:r w:rsidR="00D8422A" w:rsidRPr="00B36883">
        <w:t>a top margin of 12 pixels</w:t>
      </w:r>
      <w:r w:rsidR="00D8422A" w:rsidRPr="00B36883">
        <w:tab/>
      </w:r>
    </w:p>
    <w:p w14:paraId="1B555B95" w14:textId="26F09CC5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Pr="00B36883">
        <w:t xml:space="preserve">he </w:t>
      </w:r>
      <w:r w:rsidR="00D8422A" w:rsidRPr="00B36883">
        <w:t>font size is 23 pixels</w:t>
      </w:r>
    </w:p>
    <w:p w14:paraId="34A71E19" w14:textId="77777777" w:rsidR="00D8422A" w:rsidRPr="00B36883" w:rsidRDefault="00D8422A" w:rsidP="006A2278">
      <w:pPr>
        <w:pStyle w:val="ListNumber"/>
      </w:pPr>
      <w:r w:rsidRPr="00B36883">
        <w:t xml:space="preserve">The navigation unordered list tag </w:t>
      </w:r>
    </w:p>
    <w:p w14:paraId="0A3A7D0D" w14:textId="77BB0901" w:rsidR="00D8422A" w:rsidRPr="00B36883" w:rsidRDefault="00AD068A" w:rsidP="006A2278">
      <w:pPr>
        <w:pStyle w:val="ListNumber"/>
        <w:numPr>
          <w:ilvl w:val="1"/>
          <w:numId w:val="2"/>
        </w:numPr>
      </w:pPr>
      <w:r>
        <w:t>D</w:t>
      </w:r>
      <w:r w:rsidR="00D8422A" w:rsidRPr="00B36883">
        <w:t>isplay of flex</w:t>
      </w:r>
    </w:p>
    <w:p w14:paraId="00DC18A5" w14:textId="5D556A97" w:rsidR="00D8422A" w:rsidRPr="00B36883" w:rsidRDefault="00AD068A" w:rsidP="006A2278">
      <w:pPr>
        <w:pStyle w:val="ListNumber"/>
        <w:numPr>
          <w:ilvl w:val="1"/>
          <w:numId w:val="2"/>
        </w:numPr>
      </w:pPr>
      <w:r>
        <w:t>J</w:t>
      </w:r>
      <w:r w:rsidR="00D8422A" w:rsidRPr="00B36883">
        <w:t>ustify content value for equal distribution across the web page</w:t>
      </w:r>
    </w:p>
    <w:p w14:paraId="16AA18E8" w14:textId="77777777" w:rsidR="00D8422A" w:rsidRPr="00B36883" w:rsidRDefault="00D8422A" w:rsidP="006A2278">
      <w:pPr>
        <w:pStyle w:val="ListNumber"/>
      </w:pPr>
      <w:r w:rsidRPr="00B36883">
        <w:t>The navigation link tags</w:t>
      </w:r>
    </w:p>
    <w:p w14:paraId="168A4125" w14:textId="2AF16DE3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="00D8422A" w:rsidRPr="00B36883">
        <w:t xml:space="preserve">ext decoration to remove the underline </w:t>
      </w:r>
    </w:p>
    <w:p w14:paraId="50F1E4A5" w14:textId="0B115E95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Pr="00B36883">
        <w:t xml:space="preserve">he </w:t>
      </w:r>
      <w:r w:rsidR="00D8422A" w:rsidRPr="00B36883">
        <w:t>default colour is #53341f</w:t>
      </w:r>
    </w:p>
    <w:p w14:paraId="6ADD78F9" w14:textId="6FA41D35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Pr="00B36883">
        <w:t xml:space="preserve">he </w:t>
      </w:r>
      <w:r w:rsidR="00D8422A" w:rsidRPr="00B36883">
        <w:t>current page colour of #cda470</w:t>
      </w:r>
      <w:r w:rsidR="00C87819">
        <w:t xml:space="preserve"> </w:t>
      </w:r>
      <w:r w:rsidR="00D8422A" w:rsidRPr="00B36883">
        <w:t>- this is an id</w:t>
      </w:r>
    </w:p>
    <w:p w14:paraId="4D76E7AF" w14:textId="0601779D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Pr="00B36883">
        <w:t xml:space="preserve">he </w:t>
      </w:r>
      <w:r w:rsidR="00D8422A" w:rsidRPr="00B36883">
        <w:t>hover colour of #888</w:t>
      </w:r>
    </w:p>
    <w:p w14:paraId="65A30EE5" w14:textId="77777777" w:rsidR="00D8422A" w:rsidRPr="00B36883" w:rsidRDefault="00D8422A" w:rsidP="006A2278">
      <w:pPr>
        <w:pStyle w:val="ListNumber"/>
      </w:pPr>
      <w:r w:rsidRPr="00B36883">
        <w:t>The main tag</w:t>
      </w:r>
    </w:p>
    <w:p w14:paraId="3B7F5DBB" w14:textId="0156712B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Pr="00B36883">
        <w:t xml:space="preserve">op </w:t>
      </w:r>
      <w:r w:rsidR="00D8422A" w:rsidRPr="00B36883">
        <w:t xml:space="preserve">margin is 26 pixels </w:t>
      </w:r>
    </w:p>
    <w:p w14:paraId="203B900C" w14:textId="6C403BC3" w:rsidR="00D8422A" w:rsidRPr="00B36883" w:rsidRDefault="00AD068A" w:rsidP="006A2278">
      <w:pPr>
        <w:pStyle w:val="ListNumber"/>
        <w:numPr>
          <w:ilvl w:val="1"/>
          <w:numId w:val="2"/>
        </w:numPr>
      </w:pPr>
      <w:r>
        <w:t>D</w:t>
      </w:r>
      <w:r w:rsidR="00D8422A" w:rsidRPr="00B36883">
        <w:t>isplay of flex</w:t>
      </w:r>
    </w:p>
    <w:p w14:paraId="2811F048" w14:textId="77777777" w:rsidR="00D8422A" w:rsidRPr="00B36883" w:rsidRDefault="00D8422A" w:rsidP="006A2278">
      <w:pPr>
        <w:pStyle w:val="ListNumber"/>
      </w:pPr>
      <w:r w:rsidRPr="00B36883">
        <w:lastRenderedPageBreak/>
        <w:t xml:space="preserve">The major heading </w:t>
      </w:r>
      <w:proofErr w:type="gramStart"/>
      <w:r w:rsidRPr="00B36883">
        <w:t>tag</w:t>
      </w:r>
      <w:proofErr w:type="gramEnd"/>
      <w:r w:rsidRPr="00B36883">
        <w:t xml:space="preserve"> </w:t>
      </w:r>
    </w:p>
    <w:p w14:paraId="533BBE6A" w14:textId="77418A12" w:rsidR="00D8422A" w:rsidRPr="00B36883" w:rsidRDefault="00AD068A" w:rsidP="006A2278">
      <w:pPr>
        <w:pStyle w:val="ListNumber"/>
        <w:numPr>
          <w:ilvl w:val="1"/>
          <w:numId w:val="2"/>
        </w:numPr>
      </w:pPr>
      <w:r>
        <w:t>F</w:t>
      </w:r>
      <w:r w:rsidRPr="00B36883">
        <w:t xml:space="preserve">ont </w:t>
      </w:r>
      <w:r w:rsidR="00D8422A" w:rsidRPr="00B36883">
        <w:t>size is 22 pixels</w:t>
      </w:r>
    </w:p>
    <w:p w14:paraId="3604D48E" w14:textId="285ABF04" w:rsidR="00D8422A" w:rsidRPr="00B36883" w:rsidRDefault="00AD068A" w:rsidP="006A2278">
      <w:pPr>
        <w:pStyle w:val="ListNumber"/>
        <w:numPr>
          <w:ilvl w:val="1"/>
          <w:numId w:val="2"/>
        </w:numPr>
      </w:pPr>
      <w:r>
        <w:t>F</w:t>
      </w:r>
      <w:r w:rsidRPr="00B36883">
        <w:t xml:space="preserve">ont </w:t>
      </w:r>
      <w:r w:rsidR="00D8422A" w:rsidRPr="00B36883">
        <w:t>weight is normal</w:t>
      </w:r>
      <w:r w:rsidR="00D8422A" w:rsidRPr="00B36883">
        <w:tab/>
      </w:r>
    </w:p>
    <w:p w14:paraId="725B2293" w14:textId="3C5EB446" w:rsidR="00D8422A" w:rsidRPr="00B36883" w:rsidRDefault="00AD068A" w:rsidP="006A2278">
      <w:pPr>
        <w:pStyle w:val="ListNumber"/>
        <w:numPr>
          <w:ilvl w:val="1"/>
          <w:numId w:val="2"/>
        </w:numPr>
      </w:pPr>
      <w:r>
        <w:t>C</w:t>
      </w:r>
      <w:r w:rsidRPr="00B36883">
        <w:t xml:space="preserve">olour </w:t>
      </w:r>
      <w:r w:rsidR="00D8422A" w:rsidRPr="00B36883">
        <w:t>is #cda470</w:t>
      </w:r>
    </w:p>
    <w:p w14:paraId="2D4A5D2F" w14:textId="77777777" w:rsidR="00D8422A" w:rsidRPr="00B36883" w:rsidRDefault="00D8422A" w:rsidP="006A2278">
      <w:pPr>
        <w:pStyle w:val="ListNumber"/>
      </w:pPr>
      <w:r w:rsidRPr="00B36883">
        <w:t>The sub heading tag</w:t>
      </w:r>
    </w:p>
    <w:p w14:paraId="18E5B09D" w14:textId="1836C7A2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Pr="00B36883">
        <w:t xml:space="preserve">op </w:t>
      </w:r>
      <w:r w:rsidR="00D8422A" w:rsidRPr="00B36883">
        <w:t xml:space="preserve">margin is 15 pixels </w:t>
      </w:r>
    </w:p>
    <w:p w14:paraId="3EB53706" w14:textId="08956267" w:rsidR="00D8422A" w:rsidRPr="00B36883" w:rsidRDefault="00AD068A" w:rsidP="006A2278">
      <w:pPr>
        <w:pStyle w:val="ListNumber"/>
        <w:numPr>
          <w:ilvl w:val="1"/>
          <w:numId w:val="2"/>
        </w:numPr>
      </w:pPr>
      <w:r>
        <w:t>F</w:t>
      </w:r>
      <w:r w:rsidRPr="00B36883">
        <w:t xml:space="preserve">ont </w:t>
      </w:r>
      <w:r w:rsidR="00D8422A" w:rsidRPr="00B36883">
        <w:t>size is 19 pixels</w:t>
      </w:r>
    </w:p>
    <w:p w14:paraId="490CBFAA" w14:textId="1C8C3B79" w:rsidR="00D8422A" w:rsidRPr="00B36883" w:rsidRDefault="00AD068A" w:rsidP="006A2278">
      <w:pPr>
        <w:pStyle w:val="ListNumber"/>
        <w:numPr>
          <w:ilvl w:val="1"/>
          <w:numId w:val="2"/>
        </w:numPr>
      </w:pPr>
      <w:r>
        <w:t>F</w:t>
      </w:r>
      <w:r w:rsidRPr="00B36883">
        <w:t xml:space="preserve">ont </w:t>
      </w:r>
      <w:r w:rsidR="00D8422A" w:rsidRPr="00B36883">
        <w:t>weight is normal</w:t>
      </w:r>
      <w:r w:rsidR="00C87819">
        <w:t xml:space="preserve">  </w:t>
      </w:r>
      <w:r w:rsidR="00D8422A" w:rsidRPr="00B36883">
        <w:t xml:space="preserve"> </w:t>
      </w:r>
    </w:p>
    <w:p w14:paraId="0921B879" w14:textId="4AD24987" w:rsidR="00D8422A" w:rsidRPr="00B36883" w:rsidRDefault="00AD068A" w:rsidP="006A2278">
      <w:pPr>
        <w:pStyle w:val="ListNumber"/>
        <w:numPr>
          <w:ilvl w:val="1"/>
          <w:numId w:val="2"/>
        </w:numPr>
      </w:pPr>
      <w:r>
        <w:t>C</w:t>
      </w:r>
      <w:r w:rsidRPr="00B36883">
        <w:t xml:space="preserve">olour </w:t>
      </w:r>
      <w:r w:rsidR="00D8422A" w:rsidRPr="00B36883">
        <w:t>is #53341f</w:t>
      </w:r>
    </w:p>
    <w:p w14:paraId="6DAEBA05" w14:textId="77777777" w:rsidR="00D8422A" w:rsidRPr="00B36883" w:rsidRDefault="00D8422A" w:rsidP="006A2278">
      <w:pPr>
        <w:pStyle w:val="ListNumber"/>
      </w:pPr>
      <w:r w:rsidRPr="00B36883">
        <w:t xml:space="preserve">The paragraph </w:t>
      </w:r>
      <w:proofErr w:type="gramStart"/>
      <w:r w:rsidRPr="00B36883">
        <w:t>tag</w:t>
      </w:r>
      <w:proofErr w:type="gramEnd"/>
    </w:p>
    <w:p w14:paraId="63233744" w14:textId="005B9F35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Pr="00B36883">
        <w:t xml:space="preserve">op </w:t>
      </w:r>
      <w:r w:rsidR="00D8422A" w:rsidRPr="00B36883">
        <w:t xml:space="preserve">margin is 15 pixels </w:t>
      </w:r>
    </w:p>
    <w:p w14:paraId="590C29CE" w14:textId="55F75B97" w:rsidR="00D8422A" w:rsidRPr="00B36883" w:rsidRDefault="00AD068A" w:rsidP="006A2278">
      <w:pPr>
        <w:pStyle w:val="ListNumber"/>
        <w:numPr>
          <w:ilvl w:val="1"/>
          <w:numId w:val="2"/>
        </w:numPr>
      </w:pPr>
      <w:r>
        <w:t>F</w:t>
      </w:r>
      <w:r w:rsidRPr="00B36883">
        <w:t xml:space="preserve">ont </w:t>
      </w:r>
      <w:r w:rsidR="00D8422A" w:rsidRPr="00B36883">
        <w:t>size is 13 pixels</w:t>
      </w:r>
    </w:p>
    <w:p w14:paraId="42ACB893" w14:textId="77777777" w:rsidR="00D8422A" w:rsidRPr="00B36883" w:rsidRDefault="00D8422A" w:rsidP="006A2278">
      <w:pPr>
        <w:pStyle w:val="ListNumber"/>
      </w:pPr>
      <w:r w:rsidRPr="00B36883">
        <w:t xml:space="preserve">The link tag inside the main tag </w:t>
      </w:r>
    </w:p>
    <w:p w14:paraId="7731B917" w14:textId="0D819790" w:rsidR="00D8422A" w:rsidRPr="00B36883" w:rsidRDefault="00AD068A" w:rsidP="006A2278">
      <w:pPr>
        <w:pStyle w:val="ListNumber"/>
        <w:numPr>
          <w:ilvl w:val="1"/>
          <w:numId w:val="2"/>
        </w:numPr>
      </w:pPr>
      <w:r>
        <w:t>C</w:t>
      </w:r>
      <w:r w:rsidRPr="00B36883">
        <w:t xml:space="preserve">olour </w:t>
      </w:r>
      <w:r w:rsidR="00D8422A" w:rsidRPr="00B36883">
        <w:t>is #cda470</w:t>
      </w:r>
    </w:p>
    <w:p w14:paraId="49969174" w14:textId="3FA019CC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="00D8422A" w:rsidRPr="00B36883">
        <w:t xml:space="preserve">ext decoration to remove the underline </w:t>
      </w:r>
    </w:p>
    <w:p w14:paraId="3056F0C6" w14:textId="7C0A8092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Pr="00B36883">
        <w:t xml:space="preserve">he </w:t>
      </w:r>
      <w:r w:rsidR="00D8422A" w:rsidRPr="00B36883">
        <w:t>hover effect displays an underline</w:t>
      </w:r>
    </w:p>
    <w:p w14:paraId="125FA969" w14:textId="77777777" w:rsidR="00D8422A" w:rsidRPr="00B36883" w:rsidRDefault="00D8422A" w:rsidP="006A2278">
      <w:pPr>
        <w:pStyle w:val="ListNumber"/>
      </w:pPr>
      <w:r w:rsidRPr="00B36883">
        <w:t xml:space="preserve">The image tags inside the main tag </w:t>
      </w:r>
    </w:p>
    <w:p w14:paraId="7AF2CD93" w14:textId="39F35C99" w:rsidR="00D8422A" w:rsidRPr="00B36883" w:rsidRDefault="00AD068A" w:rsidP="006A2278">
      <w:pPr>
        <w:pStyle w:val="ListNumber"/>
        <w:numPr>
          <w:ilvl w:val="1"/>
          <w:numId w:val="2"/>
        </w:numPr>
      </w:pPr>
      <w:r>
        <w:t>A</w:t>
      </w:r>
      <w:r w:rsidRPr="00B36883">
        <w:t xml:space="preserve">pply </w:t>
      </w:r>
      <w:r w:rsidR="00D8422A" w:rsidRPr="00B36883">
        <w:t>a suitable top margin</w:t>
      </w:r>
    </w:p>
    <w:p w14:paraId="4FC57597" w14:textId="77777777" w:rsidR="00D8422A" w:rsidRPr="00B36883" w:rsidRDefault="00D8422A" w:rsidP="006A2278">
      <w:pPr>
        <w:pStyle w:val="ListNumber"/>
      </w:pPr>
      <w:r w:rsidRPr="00B36883">
        <w:t xml:space="preserve">The footer </w:t>
      </w:r>
      <w:proofErr w:type="gramStart"/>
      <w:r w:rsidRPr="00B36883">
        <w:t>tag</w:t>
      </w:r>
      <w:proofErr w:type="gramEnd"/>
    </w:p>
    <w:p w14:paraId="653CFEFD" w14:textId="4834214A" w:rsidR="00D8422A" w:rsidRPr="00B36883" w:rsidRDefault="00AD068A" w:rsidP="006A2278">
      <w:pPr>
        <w:pStyle w:val="ListNumber"/>
        <w:numPr>
          <w:ilvl w:val="1"/>
          <w:numId w:val="2"/>
        </w:numPr>
      </w:pPr>
      <w:r>
        <w:t>D</w:t>
      </w:r>
      <w:r w:rsidRPr="00B36883">
        <w:t xml:space="preserve">etermine </w:t>
      </w:r>
      <w:r w:rsidR="00D8422A" w:rsidRPr="00B36883">
        <w:t>the width from the artwork</w:t>
      </w:r>
    </w:p>
    <w:p w14:paraId="700F27A5" w14:textId="12EDE735" w:rsidR="00D8422A" w:rsidRPr="00B36883" w:rsidRDefault="00AD068A" w:rsidP="006A2278">
      <w:pPr>
        <w:pStyle w:val="ListNumber"/>
        <w:numPr>
          <w:ilvl w:val="1"/>
          <w:numId w:val="2"/>
        </w:numPr>
      </w:pPr>
      <w:r>
        <w:t>A</w:t>
      </w:r>
      <w:r w:rsidRPr="00B36883">
        <w:t xml:space="preserve">pply </w:t>
      </w:r>
      <w:r w:rsidR="00D8422A" w:rsidRPr="00B36883">
        <w:t>suitable margins</w:t>
      </w:r>
    </w:p>
    <w:p w14:paraId="1070C8D3" w14:textId="4BCB8F21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Pr="00B36883">
        <w:t xml:space="preserve">he </w:t>
      </w:r>
      <w:r w:rsidR="00D8422A" w:rsidRPr="00B36883">
        <w:t xml:space="preserve">font size is 11 pixels </w:t>
      </w:r>
    </w:p>
    <w:p w14:paraId="51D4FF13" w14:textId="5B3ECBA4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Pr="00B36883">
        <w:t xml:space="preserve">he </w:t>
      </w:r>
      <w:r w:rsidR="00D8422A" w:rsidRPr="00B36883">
        <w:t>colour is #Sd3619</w:t>
      </w:r>
    </w:p>
    <w:p w14:paraId="734A4D1F" w14:textId="77777777" w:rsidR="00D8422A" w:rsidRPr="00B36883" w:rsidRDefault="00D8422A" w:rsidP="006A2278">
      <w:pPr>
        <w:pStyle w:val="ListNumber"/>
      </w:pPr>
      <w:r w:rsidRPr="00B36883">
        <w:t xml:space="preserve">The footer unordered list tag </w:t>
      </w:r>
    </w:p>
    <w:p w14:paraId="047D9A92" w14:textId="13172693" w:rsidR="00D8422A" w:rsidRPr="00B36883" w:rsidRDefault="00AD068A" w:rsidP="006A2278">
      <w:pPr>
        <w:pStyle w:val="ListNumber"/>
        <w:numPr>
          <w:ilvl w:val="1"/>
          <w:numId w:val="2"/>
        </w:numPr>
      </w:pPr>
      <w:r>
        <w:t>D</w:t>
      </w:r>
      <w:r w:rsidR="00D8422A" w:rsidRPr="00B36883">
        <w:t>isplay of flex</w:t>
      </w:r>
    </w:p>
    <w:p w14:paraId="619F93B3" w14:textId="7A2FA0A1" w:rsidR="00D8422A" w:rsidRPr="00B36883" w:rsidRDefault="00AD068A" w:rsidP="006A2278">
      <w:pPr>
        <w:pStyle w:val="ListNumber"/>
        <w:numPr>
          <w:ilvl w:val="1"/>
          <w:numId w:val="2"/>
        </w:numPr>
      </w:pPr>
      <w:r>
        <w:t>J</w:t>
      </w:r>
      <w:r w:rsidR="00D8422A" w:rsidRPr="00B36883">
        <w:t>ustify content value for even distribution across the footer width</w:t>
      </w:r>
    </w:p>
    <w:p w14:paraId="41F230DD" w14:textId="77777777" w:rsidR="00D8422A" w:rsidRPr="00B36883" w:rsidRDefault="00D8422A" w:rsidP="006A2278">
      <w:pPr>
        <w:pStyle w:val="ListNumber"/>
      </w:pPr>
      <w:r w:rsidRPr="00B36883">
        <w:t>The footer link tags</w:t>
      </w:r>
    </w:p>
    <w:p w14:paraId="03496B46" w14:textId="1032286B" w:rsidR="00D8422A" w:rsidRPr="00B36883" w:rsidRDefault="00AD068A" w:rsidP="006A2278">
      <w:pPr>
        <w:pStyle w:val="ListNumber"/>
        <w:numPr>
          <w:ilvl w:val="1"/>
          <w:numId w:val="2"/>
        </w:numPr>
      </w:pPr>
      <w:r>
        <w:t>C</w:t>
      </w:r>
      <w:r w:rsidRPr="00B36883">
        <w:t xml:space="preserve">olour </w:t>
      </w:r>
      <w:r w:rsidR="00D8422A" w:rsidRPr="00B36883">
        <w:t>is #Sd3619</w:t>
      </w:r>
    </w:p>
    <w:p w14:paraId="32A51FDE" w14:textId="6F4541F2" w:rsidR="00D8422A" w:rsidRPr="00B36883" w:rsidRDefault="00AD068A" w:rsidP="006A2278">
      <w:pPr>
        <w:pStyle w:val="ListNumber"/>
        <w:numPr>
          <w:ilvl w:val="1"/>
          <w:numId w:val="2"/>
        </w:numPr>
      </w:pPr>
      <w:r>
        <w:t>T</w:t>
      </w:r>
      <w:r w:rsidR="00D8422A" w:rsidRPr="00B36883">
        <w:t xml:space="preserve">ext decoration to remove the underline </w:t>
      </w:r>
    </w:p>
    <w:p w14:paraId="04C5F66A" w14:textId="7AE43F92" w:rsidR="00FD023E" w:rsidRPr="00065D4D" w:rsidRDefault="00AD068A" w:rsidP="00065D4D">
      <w:pPr>
        <w:pStyle w:val="ListNumber"/>
        <w:numPr>
          <w:ilvl w:val="1"/>
          <w:numId w:val="2"/>
        </w:numPr>
      </w:pPr>
      <w:r>
        <w:t>T</w:t>
      </w:r>
      <w:r w:rsidRPr="00B36883">
        <w:t xml:space="preserve">he </w:t>
      </w:r>
      <w:r w:rsidR="00D8422A" w:rsidRPr="00B36883">
        <w:t>hover effect displays an underline</w:t>
      </w:r>
      <w:r w:rsidR="00B04057">
        <w:t>.</w:t>
      </w:r>
      <w:bookmarkEnd w:id="0"/>
      <w:bookmarkEnd w:id="1"/>
    </w:p>
    <w:sectPr w:rsidR="00FD023E" w:rsidRPr="00065D4D" w:rsidSect="00065D4D">
      <w:headerReference w:type="default" r:id="rId16"/>
      <w:pgSz w:w="11906" w:h="16838" w:code="9"/>
      <w:pgMar w:top="1418" w:right="1418" w:bottom="426" w:left="1418" w:header="567" w:footer="482" w:gutter="0"/>
      <w:cols w:space="42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7DB05" w14:textId="77777777" w:rsidR="00FC67A4" w:rsidRDefault="00FC67A4" w:rsidP="002145A6">
      <w:pPr>
        <w:spacing w:before="480" w:after="120"/>
      </w:pPr>
      <w:r>
        <w:separator/>
      </w:r>
    </w:p>
  </w:endnote>
  <w:endnote w:type="continuationSeparator" w:id="0">
    <w:p w14:paraId="546385B9" w14:textId="77777777" w:rsidR="00FC67A4" w:rsidRDefault="00FC67A4">
      <w:r>
        <w:continuationSeparator/>
      </w:r>
    </w:p>
    <w:p w14:paraId="090DFAE7" w14:textId="77777777" w:rsidR="00FC67A4" w:rsidRDefault="00FC6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CFAB3" w14:textId="77777777" w:rsidR="00FC67A4" w:rsidRDefault="00FC67A4" w:rsidP="002145A6">
      <w:pPr>
        <w:spacing w:before="360" w:after="120"/>
      </w:pPr>
      <w:r>
        <w:separator/>
      </w:r>
    </w:p>
  </w:footnote>
  <w:footnote w:type="continuationSeparator" w:id="0">
    <w:p w14:paraId="0859EF01" w14:textId="77777777" w:rsidR="00FC67A4" w:rsidRDefault="00FC67A4">
      <w:r>
        <w:continuationSeparator/>
      </w:r>
    </w:p>
    <w:p w14:paraId="7D32A9EA" w14:textId="77777777" w:rsidR="00FC67A4" w:rsidRDefault="00FC6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4255B" w14:textId="77777777" w:rsidR="003C2B62" w:rsidRPr="00F55B94" w:rsidRDefault="003C2B62" w:rsidP="000970CA">
    <w:pPr>
      <w:pStyle w:val="Header"/>
    </w:pPr>
    <w:r>
      <w:tab/>
    </w:r>
    <w:r>
      <w:rPr>
        <w:noProof/>
        <w:lang w:eastAsia="en-AU"/>
      </w:rPr>
      <w:drawing>
        <wp:inline distT="0" distB="0" distL="0" distR="0" wp14:anchorId="3479048B" wp14:editId="21B028A2">
          <wp:extent cx="1591359" cy="397840"/>
          <wp:effectExtent l="0" t="0" r="0" b="2540"/>
          <wp:docPr id="464" name="Picture 4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FE NSW NEW WARATAH LOCKUP NOV 2017 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59" cy="3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B767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2A0B0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3633B"/>
    <w:multiLevelType w:val="hybridMultilevel"/>
    <w:tmpl w:val="1472B7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76A"/>
    <w:multiLevelType w:val="hybridMultilevel"/>
    <w:tmpl w:val="E0780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C62DD"/>
    <w:multiLevelType w:val="hybridMultilevel"/>
    <w:tmpl w:val="3F08A9D6"/>
    <w:lvl w:ilvl="0" w:tplc="010A53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72E21"/>
    <w:multiLevelType w:val="hybridMultilevel"/>
    <w:tmpl w:val="1472B7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509D"/>
    <w:multiLevelType w:val="hybridMultilevel"/>
    <w:tmpl w:val="C52CE1D6"/>
    <w:lvl w:ilvl="0" w:tplc="44A4D8E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86406"/>
    <w:multiLevelType w:val="hybridMultilevel"/>
    <w:tmpl w:val="08B2004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46943"/>
    <w:multiLevelType w:val="hybridMultilevel"/>
    <w:tmpl w:val="E62829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C0923"/>
    <w:multiLevelType w:val="hybridMultilevel"/>
    <w:tmpl w:val="3F08A9D6"/>
    <w:lvl w:ilvl="0" w:tplc="010A53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E7148A"/>
    <w:multiLevelType w:val="hybridMultilevel"/>
    <w:tmpl w:val="B8C629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6E2419"/>
    <w:multiLevelType w:val="hybridMultilevel"/>
    <w:tmpl w:val="0D76CA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F57A8"/>
    <w:multiLevelType w:val="hybridMultilevel"/>
    <w:tmpl w:val="46EAE8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37726D"/>
    <w:multiLevelType w:val="hybridMultilevel"/>
    <w:tmpl w:val="5CB4F3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3BF6"/>
    <w:multiLevelType w:val="hybridMultilevel"/>
    <w:tmpl w:val="1472B7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31A8C"/>
    <w:multiLevelType w:val="hybridMultilevel"/>
    <w:tmpl w:val="02CA3A90"/>
    <w:lvl w:ilvl="0" w:tplc="1F404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615FA"/>
    <w:multiLevelType w:val="multilevel"/>
    <w:tmpl w:val="3C5C0C14"/>
    <w:lvl w:ilvl="0">
      <w:start w:val="1"/>
      <w:numFmt w:val="decimal"/>
      <w:pStyle w:val="ListNumber"/>
      <w:lvlText w:val="%1."/>
      <w:lvlJc w:val="left"/>
      <w:pPr>
        <w:ind w:left="71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7DC4"/>
    <w:multiLevelType w:val="hybridMultilevel"/>
    <w:tmpl w:val="49D002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D5F42"/>
    <w:multiLevelType w:val="multilevel"/>
    <w:tmpl w:val="F35E2522"/>
    <w:styleLink w:val="Body-ListNumbered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808080"/>
        <w:sz w:val="21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84"/>
      </w:pPr>
      <w:rPr>
        <w:rFonts w:hint="default"/>
        <w:color w:val="808080"/>
        <w:sz w:val="21"/>
      </w:rPr>
    </w:lvl>
    <w:lvl w:ilvl="2">
      <w:start w:val="1"/>
      <w:numFmt w:val="lowerRoman"/>
      <w:lvlText w:val="%3."/>
      <w:lvlJc w:val="left"/>
      <w:pPr>
        <w:tabs>
          <w:tab w:val="num" w:pos="1644"/>
        </w:tabs>
        <w:ind w:left="1644" w:hanging="226"/>
      </w:pPr>
      <w:rPr>
        <w:rFonts w:hint="default"/>
        <w:color w:val="808080"/>
        <w:sz w:val="21"/>
      </w:rPr>
    </w:lvl>
    <w:lvl w:ilvl="3">
      <w:start w:val="1"/>
      <w:numFmt w:val="decimal"/>
      <w:lvlText w:val="%4."/>
      <w:lvlJc w:val="left"/>
      <w:pPr>
        <w:tabs>
          <w:tab w:val="num" w:pos="1985"/>
        </w:tabs>
        <w:ind w:left="1985" w:hanging="284"/>
      </w:pPr>
      <w:rPr>
        <w:rFonts w:hint="default"/>
        <w:color w:val="808080"/>
        <w:sz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808080"/>
        <w:sz w:val="2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color w:val="808080"/>
        <w:sz w:val="21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color w:val="808080"/>
        <w:sz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color w:val="808080"/>
        <w:sz w:val="21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color w:val="808080"/>
        <w:sz w:val="21"/>
        <w:szCs w:val="21"/>
      </w:rPr>
    </w:lvl>
  </w:abstractNum>
  <w:abstractNum w:abstractNumId="19" w15:restartNumberingAfterBreak="0">
    <w:nsid w:val="3A395551"/>
    <w:multiLevelType w:val="hybridMultilevel"/>
    <w:tmpl w:val="7B82A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A5AFC"/>
    <w:multiLevelType w:val="hybridMultilevel"/>
    <w:tmpl w:val="B8C629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2F5560"/>
    <w:multiLevelType w:val="hybridMultilevel"/>
    <w:tmpl w:val="1472B7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662C6"/>
    <w:multiLevelType w:val="hybridMultilevel"/>
    <w:tmpl w:val="B8C629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6C7DA8"/>
    <w:multiLevelType w:val="hybridMultilevel"/>
    <w:tmpl w:val="B8C629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4D329B"/>
    <w:multiLevelType w:val="hybridMultilevel"/>
    <w:tmpl w:val="25FCB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55F86"/>
    <w:multiLevelType w:val="hybridMultilevel"/>
    <w:tmpl w:val="1472B7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32216"/>
    <w:multiLevelType w:val="hybridMultilevel"/>
    <w:tmpl w:val="C00E7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0754E"/>
    <w:multiLevelType w:val="hybridMultilevel"/>
    <w:tmpl w:val="5F662260"/>
    <w:lvl w:ilvl="0" w:tplc="2A86D83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B55"/>
    <w:multiLevelType w:val="hybridMultilevel"/>
    <w:tmpl w:val="B8C629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180784"/>
    <w:multiLevelType w:val="multilevel"/>
    <w:tmpl w:val="B0BEF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0" w15:restartNumberingAfterBreak="0">
    <w:nsid w:val="50657C96"/>
    <w:multiLevelType w:val="hybridMultilevel"/>
    <w:tmpl w:val="B8C629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16DC4"/>
    <w:multiLevelType w:val="hybridMultilevel"/>
    <w:tmpl w:val="3F08A9D6"/>
    <w:lvl w:ilvl="0" w:tplc="010A53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3316D9"/>
    <w:multiLevelType w:val="hybridMultilevel"/>
    <w:tmpl w:val="7994B6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90421"/>
    <w:multiLevelType w:val="hybridMultilevel"/>
    <w:tmpl w:val="3F08A9D6"/>
    <w:lvl w:ilvl="0" w:tplc="010A53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6A7E82"/>
    <w:multiLevelType w:val="hybridMultilevel"/>
    <w:tmpl w:val="DC2E8BB0"/>
    <w:lvl w:ilvl="0" w:tplc="61E4DE9E">
      <w:start w:val="1"/>
      <w:numFmt w:val="decimal"/>
      <w:pStyle w:val="ListNoActivity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787582"/>
    <w:multiLevelType w:val="hybridMultilevel"/>
    <w:tmpl w:val="1472B7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45A03"/>
    <w:multiLevelType w:val="hybridMultilevel"/>
    <w:tmpl w:val="B8C629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B5147"/>
    <w:multiLevelType w:val="hybridMultilevel"/>
    <w:tmpl w:val="B9C8E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FE4AC8"/>
    <w:multiLevelType w:val="hybridMultilevel"/>
    <w:tmpl w:val="391666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F7964"/>
    <w:multiLevelType w:val="hybridMultilevel"/>
    <w:tmpl w:val="CBF62982"/>
    <w:lvl w:ilvl="0" w:tplc="B80E76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F1591"/>
    <w:multiLevelType w:val="hybridMultilevel"/>
    <w:tmpl w:val="1272D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26D78"/>
    <w:multiLevelType w:val="hybridMultilevel"/>
    <w:tmpl w:val="D758F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2E422B"/>
    <w:multiLevelType w:val="hybridMultilevel"/>
    <w:tmpl w:val="43EE8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015E0"/>
    <w:multiLevelType w:val="hybridMultilevel"/>
    <w:tmpl w:val="AA60D040"/>
    <w:lvl w:ilvl="0" w:tplc="16AE9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7"/>
  </w:num>
  <w:num w:numId="4">
    <w:abstractNumId w:val="3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36"/>
  </w:num>
  <w:num w:numId="8">
    <w:abstractNumId w:val="30"/>
  </w:num>
  <w:num w:numId="9">
    <w:abstractNumId w:val="22"/>
  </w:num>
  <w:num w:numId="10">
    <w:abstractNumId w:val="23"/>
  </w:num>
  <w:num w:numId="11">
    <w:abstractNumId w:val="20"/>
  </w:num>
  <w:num w:numId="12">
    <w:abstractNumId w:val="28"/>
  </w:num>
  <w:num w:numId="13">
    <w:abstractNumId w:val="10"/>
  </w:num>
  <w:num w:numId="14">
    <w:abstractNumId w:val="6"/>
  </w:num>
  <w:num w:numId="15">
    <w:abstractNumId w:val="13"/>
  </w:num>
  <w:num w:numId="16">
    <w:abstractNumId w:val="12"/>
  </w:num>
  <w:num w:numId="17">
    <w:abstractNumId w:val="43"/>
  </w:num>
  <w:num w:numId="18">
    <w:abstractNumId w:val="19"/>
  </w:num>
  <w:num w:numId="19">
    <w:abstractNumId w:val="38"/>
  </w:num>
  <w:num w:numId="20">
    <w:abstractNumId w:val="11"/>
  </w:num>
  <w:num w:numId="21">
    <w:abstractNumId w:val="15"/>
  </w:num>
  <w:num w:numId="22">
    <w:abstractNumId w:val="17"/>
  </w:num>
  <w:num w:numId="23">
    <w:abstractNumId w:val="32"/>
  </w:num>
  <w:num w:numId="24">
    <w:abstractNumId w:val="26"/>
  </w:num>
  <w:num w:numId="25">
    <w:abstractNumId w:val="33"/>
  </w:num>
  <w:num w:numId="26">
    <w:abstractNumId w:val="31"/>
  </w:num>
  <w:num w:numId="27">
    <w:abstractNumId w:val="4"/>
  </w:num>
  <w:num w:numId="28">
    <w:abstractNumId w:val="9"/>
  </w:num>
  <w:num w:numId="29">
    <w:abstractNumId w:val="42"/>
  </w:num>
  <w:num w:numId="30">
    <w:abstractNumId w:val="24"/>
  </w:num>
  <w:num w:numId="31">
    <w:abstractNumId w:val="40"/>
  </w:num>
  <w:num w:numId="32">
    <w:abstractNumId w:val="29"/>
  </w:num>
  <w:num w:numId="33">
    <w:abstractNumId w:val="7"/>
  </w:num>
  <w:num w:numId="34">
    <w:abstractNumId w:val="2"/>
  </w:num>
  <w:num w:numId="35">
    <w:abstractNumId w:val="21"/>
  </w:num>
  <w:num w:numId="36">
    <w:abstractNumId w:val="35"/>
  </w:num>
  <w:num w:numId="37">
    <w:abstractNumId w:val="25"/>
  </w:num>
  <w:num w:numId="38">
    <w:abstractNumId w:val="5"/>
  </w:num>
  <w:num w:numId="39">
    <w:abstractNumId w:val="14"/>
  </w:num>
  <w:num w:numId="40">
    <w:abstractNumId w:val="41"/>
  </w:num>
  <w:num w:numId="41">
    <w:abstractNumId w:val="8"/>
  </w:num>
  <w:num w:numId="42">
    <w:abstractNumId w:val="3"/>
  </w:num>
  <w:num w:numId="43">
    <w:abstractNumId w:val="3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"/>
  </w:num>
  <w:num w:numId="59">
    <w:abstractNumId w:val="0"/>
  </w:num>
  <w:num w:numId="60">
    <w:abstractNumId w:val="27"/>
  </w:num>
  <w:num w:numId="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6"/>
  </w:num>
  <w:num w:numId="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6"/>
  </w:num>
  <w:num w:numId="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wszC1tDSxNDAxNTZW0lEKTi0uzszPAykwrAUAfA8UvywAAAA="/>
  </w:docVars>
  <w:rsids>
    <w:rsidRoot w:val="009A6C61"/>
    <w:rsid w:val="00001772"/>
    <w:rsid w:val="00002CCF"/>
    <w:rsid w:val="00003F7E"/>
    <w:rsid w:val="0000413B"/>
    <w:rsid w:val="000049AD"/>
    <w:rsid w:val="00005EFD"/>
    <w:rsid w:val="000065EE"/>
    <w:rsid w:val="0000674C"/>
    <w:rsid w:val="00006F1A"/>
    <w:rsid w:val="00007896"/>
    <w:rsid w:val="0001488B"/>
    <w:rsid w:val="00017749"/>
    <w:rsid w:val="0002323C"/>
    <w:rsid w:val="000233FC"/>
    <w:rsid w:val="00024A06"/>
    <w:rsid w:val="00026B24"/>
    <w:rsid w:val="0002748F"/>
    <w:rsid w:val="00027A98"/>
    <w:rsid w:val="000345D7"/>
    <w:rsid w:val="00035F1B"/>
    <w:rsid w:val="000360FA"/>
    <w:rsid w:val="000362C7"/>
    <w:rsid w:val="00036714"/>
    <w:rsid w:val="00036BFF"/>
    <w:rsid w:val="00040924"/>
    <w:rsid w:val="00040CDD"/>
    <w:rsid w:val="00041C23"/>
    <w:rsid w:val="00045F90"/>
    <w:rsid w:val="000460FF"/>
    <w:rsid w:val="000476F2"/>
    <w:rsid w:val="000511D5"/>
    <w:rsid w:val="000533A7"/>
    <w:rsid w:val="000579EC"/>
    <w:rsid w:val="000605B8"/>
    <w:rsid w:val="00060976"/>
    <w:rsid w:val="00060CC5"/>
    <w:rsid w:val="000612F0"/>
    <w:rsid w:val="00063680"/>
    <w:rsid w:val="00064BF3"/>
    <w:rsid w:val="00065D4D"/>
    <w:rsid w:val="00066F50"/>
    <w:rsid w:val="00074B39"/>
    <w:rsid w:val="00074DD9"/>
    <w:rsid w:val="000755BE"/>
    <w:rsid w:val="00077450"/>
    <w:rsid w:val="00077DF8"/>
    <w:rsid w:val="00083062"/>
    <w:rsid w:val="000838E9"/>
    <w:rsid w:val="00084567"/>
    <w:rsid w:val="00085BA7"/>
    <w:rsid w:val="00085C24"/>
    <w:rsid w:val="0009055A"/>
    <w:rsid w:val="00091079"/>
    <w:rsid w:val="00091275"/>
    <w:rsid w:val="000919BF"/>
    <w:rsid w:val="00094CD6"/>
    <w:rsid w:val="0009535C"/>
    <w:rsid w:val="000953D5"/>
    <w:rsid w:val="000970CA"/>
    <w:rsid w:val="000976EE"/>
    <w:rsid w:val="00097CA1"/>
    <w:rsid w:val="000A0C98"/>
    <w:rsid w:val="000A11A3"/>
    <w:rsid w:val="000A340D"/>
    <w:rsid w:val="000A4AF4"/>
    <w:rsid w:val="000A4F32"/>
    <w:rsid w:val="000A663D"/>
    <w:rsid w:val="000A7AED"/>
    <w:rsid w:val="000A7DA7"/>
    <w:rsid w:val="000B0FF3"/>
    <w:rsid w:val="000B14FD"/>
    <w:rsid w:val="000B551C"/>
    <w:rsid w:val="000B6788"/>
    <w:rsid w:val="000B7D63"/>
    <w:rsid w:val="000C26BA"/>
    <w:rsid w:val="000C2985"/>
    <w:rsid w:val="000C4FC0"/>
    <w:rsid w:val="000C693A"/>
    <w:rsid w:val="000C725D"/>
    <w:rsid w:val="000D074B"/>
    <w:rsid w:val="000D1C00"/>
    <w:rsid w:val="000D66BE"/>
    <w:rsid w:val="000D6B63"/>
    <w:rsid w:val="000D7CA4"/>
    <w:rsid w:val="000E22FF"/>
    <w:rsid w:val="000E4609"/>
    <w:rsid w:val="000F0D67"/>
    <w:rsid w:val="000F15A1"/>
    <w:rsid w:val="000F69E1"/>
    <w:rsid w:val="00100B80"/>
    <w:rsid w:val="00101732"/>
    <w:rsid w:val="0010199E"/>
    <w:rsid w:val="0010268F"/>
    <w:rsid w:val="001055D0"/>
    <w:rsid w:val="00106521"/>
    <w:rsid w:val="00114A24"/>
    <w:rsid w:val="00115724"/>
    <w:rsid w:val="0011605B"/>
    <w:rsid w:val="0011700D"/>
    <w:rsid w:val="00117D9B"/>
    <w:rsid w:val="0012061B"/>
    <w:rsid w:val="00120F76"/>
    <w:rsid w:val="00123656"/>
    <w:rsid w:val="00124BC2"/>
    <w:rsid w:val="00125ABE"/>
    <w:rsid w:val="001264EE"/>
    <w:rsid w:val="001278B3"/>
    <w:rsid w:val="001279E4"/>
    <w:rsid w:val="00127F75"/>
    <w:rsid w:val="001301DF"/>
    <w:rsid w:val="00130C96"/>
    <w:rsid w:val="00131860"/>
    <w:rsid w:val="0013572C"/>
    <w:rsid w:val="00135EBA"/>
    <w:rsid w:val="00136D3E"/>
    <w:rsid w:val="00137A98"/>
    <w:rsid w:val="001411B0"/>
    <w:rsid w:val="0014233E"/>
    <w:rsid w:val="00143DEB"/>
    <w:rsid w:val="00144A82"/>
    <w:rsid w:val="00145078"/>
    <w:rsid w:val="0014752A"/>
    <w:rsid w:val="001526BD"/>
    <w:rsid w:val="00152F10"/>
    <w:rsid w:val="001558DD"/>
    <w:rsid w:val="001562F2"/>
    <w:rsid w:val="00156373"/>
    <w:rsid w:val="0015747C"/>
    <w:rsid w:val="0015779E"/>
    <w:rsid w:val="00160EDB"/>
    <w:rsid w:val="0016422F"/>
    <w:rsid w:val="00164F5E"/>
    <w:rsid w:val="00167276"/>
    <w:rsid w:val="00171399"/>
    <w:rsid w:val="00174F97"/>
    <w:rsid w:val="00176402"/>
    <w:rsid w:val="00180BE8"/>
    <w:rsid w:val="00181162"/>
    <w:rsid w:val="0018253D"/>
    <w:rsid w:val="00182D13"/>
    <w:rsid w:val="001843BC"/>
    <w:rsid w:val="0018683A"/>
    <w:rsid w:val="001877B4"/>
    <w:rsid w:val="00190738"/>
    <w:rsid w:val="0019299C"/>
    <w:rsid w:val="001947E0"/>
    <w:rsid w:val="00196CC7"/>
    <w:rsid w:val="001A0315"/>
    <w:rsid w:val="001A11FD"/>
    <w:rsid w:val="001A78A0"/>
    <w:rsid w:val="001B0C35"/>
    <w:rsid w:val="001B4CEB"/>
    <w:rsid w:val="001B4DD1"/>
    <w:rsid w:val="001C12D9"/>
    <w:rsid w:val="001C133A"/>
    <w:rsid w:val="001C3671"/>
    <w:rsid w:val="001C449D"/>
    <w:rsid w:val="001C560B"/>
    <w:rsid w:val="001C6AD8"/>
    <w:rsid w:val="001C7BC3"/>
    <w:rsid w:val="001D405E"/>
    <w:rsid w:val="001D653F"/>
    <w:rsid w:val="001D73A1"/>
    <w:rsid w:val="001F0096"/>
    <w:rsid w:val="001F14E6"/>
    <w:rsid w:val="001F5BD6"/>
    <w:rsid w:val="001F6CA6"/>
    <w:rsid w:val="00200B0D"/>
    <w:rsid w:val="00200E96"/>
    <w:rsid w:val="00202F01"/>
    <w:rsid w:val="00203A90"/>
    <w:rsid w:val="00204B65"/>
    <w:rsid w:val="002067A7"/>
    <w:rsid w:val="002116ED"/>
    <w:rsid w:val="002130D0"/>
    <w:rsid w:val="00214286"/>
    <w:rsid w:val="002145A6"/>
    <w:rsid w:val="00217FC3"/>
    <w:rsid w:val="002217EA"/>
    <w:rsid w:val="00221DC4"/>
    <w:rsid w:val="002225A8"/>
    <w:rsid w:val="002229E2"/>
    <w:rsid w:val="00223807"/>
    <w:rsid w:val="002243FE"/>
    <w:rsid w:val="00225286"/>
    <w:rsid w:val="00225312"/>
    <w:rsid w:val="002260D3"/>
    <w:rsid w:val="0022688A"/>
    <w:rsid w:val="00230206"/>
    <w:rsid w:val="0023031D"/>
    <w:rsid w:val="002303B8"/>
    <w:rsid w:val="00230450"/>
    <w:rsid w:val="002329B1"/>
    <w:rsid w:val="00232C10"/>
    <w:rsid w:val="002336AD"/>
    <w:rsid w:val="002349F8"/>
    <w:rsid w:val="00240691"/>
    <w:rsid w:val="0024349E"/>
    <w:rsid w:val="00243E8B"/>
    <w:rsid w:val="00245388"/>
    <w:rsid w:val="00245537"/>
    <w:rsid w:val="00245E7D"/>
    <w:rsid w:val="00247F4B"/>
    <w:rsid w:val="00252997"/>
    <w:rsid w:val="00254305"/>
    <w:rsid w:val="00254FC7"/>
    <w:rsid w:val="002632BD"/>
    <w:rsid w:val="00263F16"/>
    <w:rsid w:val="00264419"/>
    <w:rsid w:val="002644DD"/>
    <w:rsid w:val="0026687F"/>
    <w:rsid w:val="0026712D"/>
    <w:rsid w:val="002709B5"/>
    <w:rsid w:val="0027254B"/>
    <w:rsid w:val="00273779"/>
    <w:rsid w:val="002742D9"/>
    <w:rsid w:val="00274EFE"/>
    <w:rsid w:val="002750CA"/>
    <w:rsid w:val="002754E8"/>
    <w:rsid w:val="0027689F"/>
    <w:rsid w:val="002770ED"/>
    <w:rsid w:val="00280A7F"/>
    <w:rsid w:val="00281853"/>
    <w:rsid w:val="00281C44"/>
    <w:rsid w:val="00281E62"/>
    <w:rsid w:val="00283411"/>
    <w:rsid w:val="00284E59"/>
    <w:rsid w:val="00287388"/>
    <w:rsid w:val="0028783C"/>
    <w:rsid w:val="00291A31"/>
    <w:rsid w:val="0029236B"/>
    <w:rsid w:val="00292776"/>
    <w:rsid w:val="00293BCB"/>
    <w:rsid w:val="00293C52"/>
    <w:rsid w:val="00293D3F"/>
    <w:rsid w:val="00293D4F"/>
    <w:rsid w:val="0029595B"/>
    <w:rsid w:val="00295A6B"/>
    <w:rsid w:val="00296A99"/>
    <w:rsid w:val="002973D6"/>
    <w:rsid w:val="002A0F3C"/>
    <w:rsid w:val="002A5D07"/>
    <w:rsid w:val="002A6286"/>
    <w:rsid w:val="002A6697"/>
    <w:rsid w:val="002A6839"/>
    <w:rsid w:val="002A756C"/>
    <w:rsid w:val="002B14FA"/>
    <w:rsid w:val="002B33CF"/>
    <w:rsid w:val="002C0C7A"/>
    <w:rsid w:val="002C1F00"/>
    <w:rsid w:val="002C501C"/>
    <w:rsid w:val="002C5C41"/>
    <w:rsid w:val="002C7CD5"/>
    <w:rsid w:val="002D1CAF"/>
    <w:rsid w:val="002D2547"/>
    <w:rsid w:val="002D5193"/>
    <w:rsid w:val="002D7849"/>
    <w:rsid w:val="002E005E"/>
    <w:rsid w:val="002E14B8"/>
    <w:rsid w:val="002E5135"/>
    <w:rsid w:val="002E7660"/>
    <w:rsid w:val="002F15A3"/>
    <w:rsid w:val="002F239F"/>
    <w:rsid w:val="002F2A4B"/>
    <w:rsid w:val="002F3737"/>
    <w:rsid w:val="002F37D1"/>
    <w:rsid w:val="002F3ACF"/>
    <w:rsid w:val="002F4559"/>
    <w:rsid w:val="002F506C"/>
    <w:rsid w:val="002F5B9C"/>
    <w:rsid w:val="002F7F93"/>
    <w:rsid w:val="00300C90"/>
    <w:rsid w:val="00301CCB"/>
    <w:rsid w:val="003077C4"/>
    <w:rsid w:val="00310827"/>
    <w:rsid w:val="00311AC3"/>
    <w:rsid w:val="00312138"/>
    <w:rsid w:val="00312201"/>
    <w:rsid w:val="003127E4"/>
    <w:rsid w:val="00317703"/>
    <w:rsid w:val="003224A8"/>
    <w:rsid w:val="0032485C"/>
    <w:rsid w:val="00326A37"/>
    <w:rsid w:val="00326D02"/>
    <w:rsid w:val="00326D08"/>
    <w:rsid w:val="003327FF"/>
    <w:rsid w:val="00333462"/>
    <w:rsid w:val="00333854"/>
    <w:rsid w:val="00333D1B"/>
    <w:rsid w:val="00340538"/>
    <w:rsid w:val="00341F60"/>
    <w:rsid w:val="0034356F"/>
    <w:rsid w:val="00343D5B"/>
    <w:rsid w:val="003441EE"/>
    <w:rsid w:val="0034675E"/>
    <w:rsid w:val="003477BF"/>
    <w:rsid w:val="0035074E"/>
    <w:rsid w:val="00353695"/>
    <w:rsid w:val="00355FA5"/>
    <w:rsid w:val="00357643"/>
    <w:rsid w:val="0036012F"/>
    <w:rsid w:val="00361A93"/>
    <w:rsid w:val="003644CE"/>
    <w:rsid w:val="00366C07"/>
    <w:rsid w:val="00367616"/>
    <w:rsid w:val="00371BCA"/>
    <w:rsid w:val="003729DC"/>
    <w:rsid w:val="00375765"/>
    <w:rsid w:val="003767C8"/>
    <w:rsid w:val="00376A0A"/>
    <w:rsid w:val="00380E52"/>
    <w:rsid w:val="00382A57"/>
    <w:rsid w:val="003833AE"/>
    <w:rsid w:val="00387FA6"/>
    <w:rsid w:val="00391D26"/>
    <w:rsid w:val="00393D00"/>
    <w:rsid w:val="00393FE4"/>
    <w:rsid w:val="00395EFA"/>
    <w:rsid w:val="003A011E"/>
    <w:rsid w:val="003A1175"/>
    <w:rsid w:val="003A11BA"/>
    <w:rsid w:val="003A14A0"/>
    <w:rsid w:val="003A4AA4"/>
    <w:rsid w:val="003A4C8D"/>
    <w:rsid w:val="003B14BC"/>
    <w:rsid w:val="003B46DD"/>
    <w:rsid w:val="003B63FF"/>
    <w:rsid w:val="003B6FC9"/>
    <w:rsid w:val="003B75F3"/>
    <w:rsid w:val="003B7E30"/>
    <w:rsid w:val="003C0972"/>
    <w:rsid w:val="003C2B62"/>
    <w:rsid w:val="003C3BBE"/>
    <w:rsid w:val="003C4987"/>
    <w:rsid w:val="003C6B37"/>
    <w:rsid w:val="003C7843"/>
    <w:rsid w:val="003D29E1"/>
    <w:rsid w:val="003D3CA3"/>
    <w:rsid w:val="003D5701"/>
    <w:rsid w:val="003E3CCC"/>
    <w:rsid w:val="003E443F"/>
    <w:rsid w:val="003E55C2"/>
    <w:rsid w:val="003E5FE0"/>
    <w:rsid w:val="003E798C"/>
    <w:rsid w:val="003F0E55"/>
    <w:rsid w:val="003F4EEA"/>
    <w:rsid w:val="003F600D"/>
    <w:rsid w:val="003F7151"/>
    <w:rsid w:val="003F736A"/>
    <w:rsid w:val="00402AA4"/>
    <w:rsid w:val="004119EA"/>
    <w:rsid w:val="00411F01"/>
    <w:rsid w:val="00412816"/>
    <w:rsid w:val="00413C95"/>
    <w:rsid w:val="00414EB0"/>
    <w:rsid w:val="0041516E"/>
    <w:rsid w:val="00416A8C"/>
    <w:rsid w:val="0042262C"/>
    <w:rsid w:val="004238CB"/>
    <w:rsid w:val="00423D70"/>
    <w:rsid w:val="00425542"/>
    <w:rsid w:val="00425A03"/>
    <w:rsid w:val="00427D81"/>
    <w:rsid w:val="004309E4"/>
    <w:rsid w:val="004334C4"/>
    <w:rsid w:val="004400DC"/>
    <w:rsid w:val="00442E3E"/>
    <w:rsid w:val="0044477A"/>
    <w:rsid w:val="00446185"/>
    <w:rsid w:val="00447158"/>
    <w:rsid w:val="00451A60"/>
    <w:rsid w:val="00451B7F"/>
    <w:rsid w:val="00452743"/>
    <w:rsid w:val="00452B7D"/>
    <w:rsid w:val="00452C97"/>
    <w:rsid w:val="004544D1"/>
    <w:rsid w:val="00457691"/>
    <w:rsid w:val="00457D7D"/>
    <w:rsid w:val="0046281D"/>
    <w:rsid w:val="004644D3"/>
    <w:rsid w:val="00471683"/>
    <w:rsid w:val="00471BC2"/>
    <w:rsid w:val="00472E82"/>
    <w:rsid w:val="00475FDD"/>
    <w:rsid w:val="00477518"/>
    <w:rsid w:val="00481E3B"/>
    <w:rsid w:val="00483E50"/>
    <w:rsid w:val="00483FAD"/>
    <w:rsid w:val="00486873"/>
    <w:rsid w:val="00487BA6"/>
    <w:rsid w:val="00487D5D"/>
    <w:rsid w:val="0049187A"/>
    <w:rsid w:val="00491DC7"/>
    <w:rsid w:val="00492216"/>
    <w:rsid w:val="0049441E"/>
    <w:rsid w:val="00494A2B"/>
    <w:rsid w:val="00494D52"/>
    <w:rsid w:val="004971CC"/>
    <w:rsid w:val="00497B85"/>
    <w:rsid w:val="004A0054"/>
    <w:rsid w:val="004A077E"/>
    <w:rsid w:val="004A1778"/>
    <w:rsid w:val="004A2599"/>
    <w:rsid w:val="004A4854"/>
    <w:rsid w:val="004A73F7"/>
    <w:rsid w:val="004A797F"/>
    <w:rsid w:val="004B267A"/>
    <w:rsid w:val="004B461F"/>
    <w:rsid w:val="004B5379"/>
    <w:rsid w:val="004B6381"/>
    <w:rsid w:val="004B64B7"/>
    <w:rsid w:val="004C0DC5"/>
    <w:rsid w:val="004C0DE3"/>
    <w:rsid w:val="004C0FEE"/>
    <w:rsid w:val="004C14B0"/>
    <w:rsid w:val="004C17A7"/>
    <w:rsid w:val="004C2052"/>
    <w:rsid w:val="004C30D1"/>
    <w:rsid w:val="004C7513"/>
    <w:rsid w:val="004C7D47"/>
    <w:rsid w:val="004D15F9"/>
    <w:rsid w:val="004D2CA6"/>
    <w:rsid w:val="004D3A8A"/>
    <w:rsid w:val="004D57CD"/>
    <w:rsid w:val="004E0752"/>
    <w:rsid w:val="004E3623"/>
    <w:rsid w:val="004E71FC"/>
    <w:rsid w:val="004F0644"/>
    <w:rsid w:val="004F06F2"/>
    <w:rsid w:val="004F1663"/>
    <w:rsid w:val="004F3059"/>
    <w:rsid w:val="004F4B6B"/>
    <w:rsid w:val="004F6959"/>
    <w:rsid w:val="005005C5"/>
    <w:rsid w:val="005005FF"/>
    <w:rsid w:val="0050408C"/>
    <w:rsid w:val="00506619"/>
    <w:rsid w:val="00507E97"/>
    <w:rsid w:val="0051262A"/>
    <w:rsid w:val="0051362A"/>
    <w:rsid w:val="00513706"/>
    <w:rsid w:val="005151C2"/>
    <w:rsid w:val="00516EC5"/>
    <w:rsid w:val="00517079"/>
    <w:rsid w:val="0051759C"/>
    <w:rsid w:val="00517DDD"/>
    <w:rsid w:val="00521F63"/>
    <w:rsid w:val="005241DC"/>
    <w:rsid w:val="00524AC8"/>
    <w:rsid w:val="0052771D"/>
    <w:rsid w:val="00530092"/>
    <w:rsid w:val="005319C2"/>
    <w:rsid w:val="005359BF"/>
    <w:rsid w:val="00540AF0"/>
    <w:rsid w:val="00540CAB"/>
    <w:rsid w:val="00542F97"/>
    <w:rsid w:val="00546736"/>
    <w:rsid w:val="00546D84"/>
    <w:rsid w:val="005471CE"/>
    <w:rsid w:val="00547F56"/>
    <w:rsid w:val="00551E90"/>
    <w:rsid w:val="005610BA"/>
    <w:rsid w:val="00562FCD"/>
    <w:rsid w:val="005636D8"/>
    <w:rsid w:val="00563F2B"/>
    <w:rsid w:val="00564B2D"/>
    <w:rsid w:val="00564D48"/>
    <w:rsid w:val="00565227"/>
    <w:rsid w:val="00565A11"/>
    <w:rsid w:val="0056669E"/>
    <w:rsid w:val="0056679B"/>
    <w:rsid w:val="005706A6"/>
    <w:rsid w:val="00570D55"/>
    <w:rsid w:val="00571745"/>
    <w:rsid w:val="00572B83"/>
    <w:rsid w:val="0057307A"/>
    <w:rsid w:val="0057536A"/>
    <w:rsid w:val="00577BB9"/>
    <w:rsid w:val="0059021B"/>
    <w:rsid w:val="00593560"/>
    <w:rsid w:val="00593FA8"/>
    <w:rsid w:val="005948A0"/>
    <w:rsid w:val="00594AF6"/>
    <w:rsid w:val="0059669B"/>
    <w:rsid w:val="00596BDC"/>
    <w:rsid w:val="005974E4"/>
    <w:rsid w:val="005975C2"/>
    <w:rsid w:val="005A22AC"/>
    <w:rsid w:val="005A27ED"/>
    <w:rsid w:val="005A2FFA"/>
    <w:rsid w:val="005A33C4"/>
    <w:rsid w:val="005A37E5"/>
    <w:rsid w:val="005A4DB2"/>
    <w:rsid w:val="005A60CC"/>
    <w:rsid w:val="005B4246"/>
    <w:rsid w:val="005B51AF"/>
    <w:rsid w:val="005B560B"/>
    <w:rsid w:val="005C19EB"/>
    <w:rsid w:val="005C352F"/>
    <w:rsid w:val="005C3797"/>
    <w:rsid w:val="005C4232"/>
    <w:rsid w:val="005C5DA1"/>
    <w:rsid w:val="005C68F1"/>
    <w:rsid w:val="005D10B5"/>
    <w:rsid w:val="005D1215"/>
    <w:rsid w:val="005D268B"/>
    <w:rsid w:val="005D3BDD"/>
    <w:rsid w:val="005D436E"/>
    <w:rsid w:val="005D43E9"/>
    <w:rsid w:val="005D6A54"/>
    <w:rsid w:val="005D71E5"/>
    <w:rsid w:val="005D77E1"/>
    <w:rsid w:val="005E22ED"/>
    <w:rsid w:val="005E3B64"/>
    <w:rsid w:val="005F0730"/>
    <w:rsid w:val="005F50C4"/>
    <w:rsid w:val="005F6D86"/>
    <w:rsid w:val="005F7825"/>
    <w:rsid w:val="00601DBD"/>
    <w:rsid w:val="0060253E"/>
    <w:rsid w:val="006031B5"/>
    <w:rsid w:val="00604B87"/>
    <w:rsid w:val="00617141"/>
    <w:rsid w:val="00623781"/>
    <w:rsid w:val="00626DF0"/>
    <w:rsid w:val="00635EBA"/>
    <w:rsid w:val="00636486"/>
    <w:rsid w:val="00641850"/>
    <w:rsid w:val="00642CC6"/>
    <w:rsid w:val="00645E36"/>
    <w:rsid w:val="006475A9"/>
    <w:rsid w:val="00651190"/>
    <w:rsid w:val="00651417"/>
    <w:rsid w:val="006523E1"/>
    <w:rsid w:val="00652B82"/>
    <w:rsid w:val="0065488E"/>
    <w:rsid w:val="00655858"/>
    <w:rsid w:val="0065672E"/>
    <w:rsid w:val="0066094A"/>
    <w:rsid w:val="00660D69"/>
    <w:rsid w:val="00662576"/>
    <w:rsid w:val="00663578"/>
    <w:rsid w:val="00664079"/>
    <w:rsid w:val="00664DFC"/>
    <w:rsid w:val="00680C07"/>
    <w:rsid w:val="006816CD"/>
    <w:rsid w:val="00682A05"/>
    <w:rsid w:val="00682CF7"/>
    <w:rsid w:val="00683D3B"/>
    <w:rsid w:val="006859D6"/>
    <w:rsid w:val="006862CE"/>
    <w:rsid w:val="006901BF"/>
    <w:rsid w:val="00691E4B"/>
    <w:rsid w:val="00694B5C"/>
    <w:rsid w:val="00695838"/>
    <w:rsid w:val="00696847"/>
    <w:rsid w:val="006A054A"/>
    <w:rsid w:val="006A0DC9"/>
    <w:rsid w:val="006A123D"/>
    <w:rsid w:val="006A155B"/>
    <w:rsid w:val="006A2278"/>
    <w:rsid w:val="006A342D"/>
    <w:rsid w:val="006A4AE4"/>
    <w:rsid w:val="006A4C07"/>
    <w:rsid w:val="006A768C"/>
    <w:rsid w:val="006B36F7"/>
    <w:rsid w:val="006B43E4"/>
    <w:rsid w:val="006C12AE"/>
    <w:rsid w:val="006C15D1"/>
    <w:rsid w:val="006C49F6"/>
    <w:rsid w:val="006C554B"/>
    <w:rsid w:val="006D0B71"/>
    <w:rsid w:val="006D176B"/>
    <w:rsid w:val="006D35D4"/>
    <w:rsid w:val="006E076F"/>
    <w:rsid w:val="006E23D1"/>
    <w:rsid w:val="006E25B8"/>
    <w:rsid w:val="006E29FF"/>
    <w:rsid w:val="006E455D"/>
    <w:rsid w:val="006E4C39"/>
    <w:rsid w:val="006E6428"/>
    <w:rsid w:val="006E6A8A"/>
    <w:rsid w:val="006E70F9"/>
    <w:rsid w:val="006F02DF"/>
    <w:rsid w:val="006F0ED0"/>
    <w:rsid w:val="006F3F88"/>
    <w:rsid w:val="006F4538"/>
    <w:rsid w:val="006F7379"/>
    <w:rsid w:val="007011D1"/>
    <w:rsid w:val="00701468"/>
    <w:rsid w:val="00702180"/>
    <w:rsid w:val="00703BF8"/>
    <w:rsid w:val="00704070"/>
    <w:rsid w:val="007057A9"/>
    <w:rsid w:val="00706F90"/>
    <w:rsid w:val="007100BB"/>
    <w:rsid w:val="007103F5"/>
    <w:rsid w:val="007105D3"/>
    <w:rsid w:val="007109A8"/>
    <w:rsid w:val="00713C9A"/>
    <w:rsid w:val="00715395"/>
    <w:rsid w:val="0071569A"/>
    <w:rsid w:val="007204CC"/>
    <w:rsid w:val="007209B7"/>
    <w:rsid w:val="00722307"/>
    <w:rsid w:val="0072294C"/>
    <w:rsid w:val="00722BB7"/>
    <w:rsid w:val="007241E4"/>
    <w:rsid w:val="00725554"/>
    <w:rsid w:val="00731625"/>
    <w:rsid w:val="00731E57"/>
    <w:rsid w:val="007342B0"/>
    <w:rsid w:val="00735668"/>
    <w:rsid w:val="00742D19"/>
    <w:rsid w:val="00746589"/>
    <w:rsid w:val="007470EF"/>
    <w:rsid w:val="0075092D"/>
    <w:rsid w:val="00752DDC"/>
    <w:rsid w:val="007542C9"/>
    <w:rsid w:val="007555A9"/>
    <w:rsid w:val="00757252"/>
    <w:rsid w:val="007605FA"/>
    <w:rsid w:val="00761BD8"/>
    <w:rsid w:val="00764B2F"/>
    <w:rsid w:val="007652E1"/>
    <w:rsid w:val="00765A60"/>
    <w:rsid w:val="00767C20"/>
    <w:rsid w:val="007703CE"/>
    <w:rsid w:val="00771AEF"/>
    <w:rsid w:val="007728F5"/>
    <w:rsid w:val="00774D52"/>
    <w:rsid w:val="00775274"/>
    <w:rsid w:val="0077599D"/>
    <w:rsid w:val="00775F2C"/>
    <w:rsid w:val="00783E87"/>
    <w:rsid w:val="00785E50"/>
    <w:rsid w:val="00786D53"/>
    <w:rsid w:val="00787E1A"/>
    <w:rsid w:val="007923F7"/>
    <w:rsid w:val="00792BB9"/>
    <w:rsid w:val="0079443F"/>
    <w:rsid w:val="00794AFC"/>
    <w:rsid w:val="00796407"/>
    <w:rsid w:val="007A133C"/>
    <w:rsid w:val="007A1519"/>
    <w:rsid w:val="007A589B"/>
    <w:rsid w:val="007A6C6B"/>
    <w:rsid w:val="007A7012"/>
    <w:rsid w:val="007A7615"/>
    <w:rsid w:val="007B0A46"/>
    <w:rsid w:val="007B10F4"/>
    <w:rsid w:val="007B2FFE"/>
    <w:rsid w:val="007B420B"/>
    <w:rsid w:val="007B501B"/>
    <w:rsid w:val="007B6EB2"/>
    <w:rsid w:val="007C0664"/>
    <w:rsid w:val="007C0C29"/>
    <w:rsid w:val="007C2328"/>
    <w:rsid w:val="007C5945"/>
    <w:rsid w:val="007C6202"/>
    <w:rsid w:val="007D0232"/>
    <w:rsid w:val="007D40AA"/>
    <w:rsid w:val="007D5620"/>
    <w:rsid w:val="007D59B3"/>
    <w:rsid w:val="007D5E2B"/>
    <w:rsid w:val="007E018E"/>
    <w:rsid w:val="007E0246"/>
    <w:rsid w:val="007E09F7"/>
    <w:rsid w:val="007E0D63"/>
    <w:rsid w:val="007E14E5"/>
    <w:rsid w:val="007E2BDC"/>
    <w:rsid w:val="007E5391"/>
    <w:rsid w:val="007E6F51"/>
    <w:rsid w:val="007E754A"/>
    <w:rsid w:val="007E7A3E"/>
    <w:rsid w:val="007F0784"/>
    <w:rsid w:val="007F566A"/>
    <w:rsid w:val="00800B86"/>
    <w:rsid w:val="0080157A"/>
    <w:rsid w:val="00802863"/>
    <w:rsid w:val="00803BB1"/>
    <w:rsid w:val="00803EB1"/>
    <w:rsid w:val="0081098D"/>
    <w:rsid w:val="00812BA3"/>
    <w:rsid w:val="0081496E"/>
    <w:rsid w:val="00814DEA"/>
    <w:rsid w:val="00815A49"/>
    <w:rsid w:val="008171FC"/>
    <w:rsid w:val="00820426"/>
    <w:rsid w:val="00823497"/>
    <w:rsid w:val="008242B1"/>
    <w:rsid w:val="00825B65"/>
    <w:rsid w:val="00826410"/>
    <w:rsid w:val="00826881"/>
    <w:rsid w:val="00827436"/>
    <w:rsid w:val="0082790D"/>
    <w:rsid w:val="008339E8"/>
    <w:rsid w:val="0083417A"/>
    <w:rsid w:val="00836DBE"/>
    <w:rsid w:val="00840379"/>
    <w:rsid w:val="00840418"/>
    <w:rsid w:val="00840B2F"/>
    <w:rsid w:val="00841239"/>
    <w:rsid w:val="008417AC"/>
    <w:rsid w:val="0084208F"/>
    <w:rsid w:val="00842710"/>
    <w:rsid w:val="00842AAE"/>
    <w:rsid w:val="00846820"/>
    <w:rsid w:val="00847F84"/>
    <w:rsid w:val="00851DEA"/>
    <w:rsid w:val="00853223"/>
    <w:rsid w:val="00853B81"/>
    <w:rsid w:val="00854EFA"/>
    <w:rsid w:val="00855A0C"/>
    <w:rsid w:val="008569B4"/>
    <w:rsid w:val="00857CD5"/>
    <w:rsid w:val="008607E0"/>
    <w:rsid w:val="0086333E"/>
    <w:rsid w:val="00863CEE"/>
    <w:rsid w:val="00864021"/>
    <w:rsid w:val="0086408C"/>
    <w:rsid w:val="00865D46"/>
    <w:rsid w:val="00867768"/>
    <w:rsid w:val="00870E78"/>
    <w:rsid w:val="0087142D"/>
    <w:rsid w:val="00871C56"/>
    <w:rsid w:val="008755AA"/>
    <w:rsid w:val="00876674"/>
    <w:rsid w:val="00876D5E"/>
    <w:rsid w:val="008836FC"/>
    <w:rsid w:val="008837AA"/>
    <w:rsid w:val="00883CBE"/>
    <w:rsid w:val="00886864"/>
    <w:rsid w:val="00886BA5"/>
    <w:rsid w:val="00887D73"/>
    <w:rsid w:val="008917BF"/>
    <w:rsid w:val="00892706"/>
    <w:rsid w:val="008933CB"/>
    <w:rsid w:val="0089381D"/>
    <w:rsid w:val="00893AEB"/>
    <w:rsid w:val="008948B1"/>
    <w:rsid w:val="00897417"/>
    <w:rsid w:val="008A1BF8"/>
    <w:rsid w:val="008A3C6F"/>
    <w:rsid w:val="008A4500"/>
    <w:rsid w:val="008A535F"/>
    <w:rsid w:val="008A5B08"/>
    <w:rsid w:val="008A679F"/>
    <w:rsid w:val="008A6997"/>
    <w:rsid w:val="008A7424"/>
    <w:rsid w:val="008A769F"/>
    <w:rsid w:val="008B35D8"/>
    <w:rsid w:val="008B4EEF"/>
    <w:rsid w:val="008B5967"/>
    <w:rsid w:val="008B740B"/>
    <w:rsid w:val="008C20F4"/>
    <w:rsid w:val="008C7A4B"/>
    <w:rsid w:val="008C7A96"/>
    <w:rsid w:val="008D0C2C"/>
    <w:rsid w:val="008D1179"/>
    <w:rsid w:val="008D2385"/>
    <w:rsid w:val="008D39A7"/>
    <w:rsid w:val="008D4203"/>
    <w:rsid w:val="008D4CE3"/>
    <w:rsid w:val="008D5537"/>
    <w:rsid w:val="008D5CF5"/>
    <w:rsid w:val="008E0985"/>
    <w:rsid w:val="008E161B"/>
    <w:rsid w:val="008E309C"/>
    <w:rsid w:val="008E6BD5"/>
    <w:rsid w:val="008F0349"/>
    <w:rsid w:val="008F4237"/>
    <w:rsid w:val="008F6145"/>
    <w:rsid w:val="008F7966"/>
    <w:rsid w:val="00901984"/>
    <w:rsid w:val="00902B18"/>
    <w:rsid w:val="00902BEA"/>
    <w:rsid w:val="00903223"/>
    <w:rsid w:val="0090502B"/>
    <w:rsid w:val="0090704D"/>
    <w:rsid w:val="00907709"/>
    <w:rsid w:val="00907C63"/>
    <w:rsid w:val="009114E2"/>
    <w:rsid w:val="00913422"/>
    <w:rsid w:val="00914C64"/>
    <w:rsid w:val="00917364"/>
    <w:rsid w:val="00920658"/>
    <w:rsid w:val="00920B4E"/>
    <w:rsid w:val="00920B76"/>
    <w:rsid w:val="00921D13"/>
    <w:rsid w:val="00922952"/>
    <w:rsid w:val="009234A3"/>
    <w:rsid w:val="009238B3"/>
    <w:rsid w:val="0092433D"/>
    <w:rsid w:val="00924E70"/>
    <w:rsid w:val="00925D9E"/>
    <w:rsid w:val="00925DA3"/>
    <w:rsid w:val="00926168"/>
    <w:rsid w:val="00927086"/>
    <w:rsid w:val="00933CC8"/>
    <w:rsid w:val="00936018"/>
    <w:rsid w:val="0093654B"/>
    <w:rsid w:val="00936644"/>
    <w:rsid w:val="00943001"/>
    <w:rsid w:val="00943948"/>
    <w:rsid w:val="00950050"/>
    <w:rsid w:val="0095011A"/>
    <w:rsid w:val="009540E1"/>
    <w:rsid w:val="00954C78"/>
    <w:rsid w:val="009567E9"/>
    <w:rsid w:val="00957DA0"/>
    <w:rsid w:val="00960CA4"/>
    <w:rsid w:val="0096312D"/>
    <w:rsid w:val="00963407"/>
    <w:rsid w:val="00963530"/>
    <w:rsid w:val="009676C3"/>
    <w:rsid w:val="00967F8A"/>
    <w:rsid w:val="00971223"/>
    <w:rsid w:val="0097148A"/>
    <w:rsid w:val="00972237"/>
    <w:rsid w:val="009733C0"/>
    <w:rsid w:val="00973E13"/>
    <w:rsid w:val="00974255"/>
    <w:rsid w:val="00974E80"/>
    <w:rsid w:val="009751A2"/>
    <w:rsid w:val="0097613B"/>
    <w:rsid w:val="00980E08"/>
    <w:rsid w:val="009812FD"/>
    <w:rsid w:val="00981A8F"/>
    <w:rsid w:val="00983E69"/>
    <w:rsid w:val="00986FFF"/>
    <w:rsid w:val="00987D2F"/>
    <w:rsid w:val="00992EED"/>
    <w:rsid w:val="00993A2B"/>
    <w:rsid w:val="00996C34"/>
    <w:rsid w:val="009A2961"/>
    <w:rsid w:val="009A42A3"/>
    <w:rsid w:val="009A4A68"/>
    <w:rsid w:val="009A55AA"/>
    <w:rsid w:val="009A5E02"/>
    <w:rsid w:val="009A6837"/>
    <w:rsid w:val="009A6C61"/>
    <w:rsid w:val="009A7983"/>
    <w:rsid w:val="009B063F"/>
    <w:rsid w:val="009B0819"/>
    <w:rsid w:val="009B08DB"/>
    <w:rsid w:val="009B265D"/>
    <w:rsid w:val="009B4002"/>
    <w:rsid w:val="009B53E1"/>
    <w:rsid w:val="009C0250"/>
    <w:rsid w:val="009C14EA"/>
    <w:rsid w:val="009C2299"/>
    <w:rsid w:val="009C3DED"/>
    <w:rsid w:val="009D1858"/>
    <w:rsid w:val="009D265E"/>
    <w:rsid w:val="009D489D"/>
    <w:rsid w:val="009D4F41"/>
    <w:rsid w:val="009D757C"/>
    <w:rsid w:val="009E246B"/>
    <w:rsid w:val="009E4002"/>
    <w:rsid w:val="009F1143"/>
    <w:rsid w:val="009F200C"/>
    <w:rsid w:val="009F3ACA"/>
    <w:rsid w:val="009F76D0"/>
    <w:rsid w:val="009F7E54"/>
    <w:rsid w:val="00A00722"/>
    <w:rsid w:val="00A01890"/>
    <w:rsid w:val="00A01F81"/>
    <w:rsid w:val="00A04AEE"/>
    <w:rsid w:val="00A04B58"/>
    <w:rsid w:val="00A062C8"/>
    <w:rsid w:val="00A1105F"/>
    <w:rsid w:val="00A16F96"/>
    <w:rsid w:val="00A2260A"/>
    <w:rsid w:val="00A23795"/>
    <w:rsid w:val="00A26A6A"/>
    <w:rsid w:val="00A305EB"/>
    <w:rsid w:val="00A30AA2"/>
    <w:rsid w:val="00A33CB3"/>
    <w:rsid w:val="00A3522D"/>
    <w:rsid w:val="00A41061"/>
    <w:rsid w:val="00A42A11"/>
    <w:rsid w:val="00A4365D"/>
    <w:rsid w:val="00A4489F"/>
    <w:rsid w:val="00A4501A"/>
    <w:rsid w:val="00A45A4A"/>
    <w:rsid w:val="00A50545"/>
    <w:rsid w:val="00A508CA"/>
    <w:rsid w:val="00A52A37"/>
    <w:rsid w:val="00A53EDA"/>
    <w:rsid w:val="00A55BC0"/>
    <w:rsid w:val="00A577D5"/>
    <w:rsid w:val="00A61BC3"/>
    <w:rsid w:val="00A62F6F"/>
    <w:rsid w:val="00A630CE"/>
    <w:rsid w:val="00A65230"/>
    <w:rsid w:val="00A654DC"/>
    <w:rsid w:val="00A6672C"/>
    <w:rsid w:val="00A667B3"/>
    <w:rsid w:val="00A7227A"/>
    <w:rsid w:val="00A73B21"/>
    <w:rsid w:val="00A75F20"/>
    <w:rsid w:val="00A80B72"/>
    <w:rsid w:val="00A81629"/>
    <w:rsid w:val="00A823DB"/>
    <w:rsid w:val="00A8327B"/>
    <w:rsid w:val="00A839D9"/>
    <w:rsid w:val="00A848C5"/>
    <w:rsid w:val="00A86F85"/>
    <w:rsid w:val="00A87CED"/>
    <w:rsid w:val="00A91A43"/>
    <w:rsid w:val="00A92E1E"/>
    <w:rsid w:val="00AA025B"/>
    <w:rsid w:val="00AA3155"/>
    <w:rsid w:val="00AA6004"/>
    <w:rsid w:val="00AA6396"/>
    <w:rsid w:val="00AA6867"/>
    <w:rsid w:val="00AB143D"/>
    <w:rsid w:val="00AB41EA"/>
    <w:rsid w:val="00AB4FA7"/>
    <w:rsid w:val="00AB5E4B"/>
    <w:rsid w:val="00AC053B"/>
    <w:rsid w:val="00AC0C84"/>
    <w:rsid w:val="00AC2444"/>
    <w:rsid w:val="00AC4218"/>
    <w:rsid w:val="00AC552B"/>
    <w:rsid w:val="00AC591B"/>
    <w:rsid w:val="00AC6810"/>
    <w:rsid w:val="00AC6A49"/>
    <w:rsid w:val="00AC6C1B"/>
    <w:rsid w:val="00AC7902"/>
    <w:rsid w:val="00AD068A"/>
    <w:rsid w:val="00AD14A1"/>
    <w:rsid w:val="00AD1959"/>
    <w:rsid w:val="00AD2B7F"/>
    <w:rsid w:val="00AD3BD1"/>
    <w:rsid w:val="00AD4671"/>
    <w:rsid w:val="00AD4A88"/>
    <w:rsid w:val="00AD6C67"/>
    <w:rsid w:val="00AD7798"/>
    <w:rsid w:val="00AE0E3D"/>
    <w:rsid w:val="00AE16FD"/>
    <w:rsid w:val="00AE346E"/>
    <w:rsid w:val="00AE6676"/>
    <w:rsid w:val="00AF0461"/>
    <w:rsid w:val="00AF0AA2"/>
    <w:rsid w:val="00AF0FAA"/>
    <w:rsid w:val="00AF1525"/>
    <w:rsid w:val="00AF3C14"/>
    <w:rsid w:val="00AF3F94"/>
    <w:rsid w:val="00AF587E"/>
    <w:rsid w:val="00AF7F7F"/>
    <w:rsid w:val="00B04057"/>
    <w:rsid w:val="00B0573D"/>
    <w:rsid w:val="00B06792"/>
    <w:rsid w:val="00B069B3"/>
    <w:rsid w:val="00B07F4D"/>
    <w:rsid w:val="00B10543"/>
    <w:rsid w:val="00B1477A"/>
    <w:rsid w:val="00B166E8"/>
    <w:rsid w:val="00B1735C"/>
    <w:rsid w:val="00B1779D"/>
    <w:rsid w:val="00B20175"/>
    <w:rsid w:val="00B209E4"/>
    <w:rsid w:val="00B2236D"/>
    <w:rsid w:val="00B24CA7"/>
    <w:rsid w:val="00B26A9B"/>
    <w:rsid w:val="00B26B04"/>
    <w:rsid w:val="00B2780C"/>
    <w:rsid w:val="00B37583"/>
    <w:rsid w:val="00B37DBF"/>
    <w:rsid w:val="00B40BF1"/>
    <w:rsid w:val="00B40FB9"/>
    <w:rsid w:val="00B43CFA"/>
    <w:rsid w:val="00B43D3B"/>
    <w:rsid w:val="00B450B8"/>
    <w:rsid w:val="00B46014"/>
    <w:rsid w:val="00B538AD"/>
    <w:rsid w:val="00B53D93"/>
    <w:rsid w:val="00B55624"/>
    <w:rsid w:val="00B556DC"/>
    <w:rsid w:val="00B56647"/>
    <w:rsid w:val="00B569E6"/>
    <w:rsid w:val="00B57371"/>
    <w:rsid w:val="00B6451F"/>
    <w:rsid w:val="00B65182"/>
    <w:rsid w:val="00B65D0C"/>
    <w:rsid w:val="00B70022"/>
    <w:rsid w:val="00B71A2C"/>
    <w:rsid w:val="00B73550"/>
    <w:rsid w:val="00B748AD"/>
    <w:rsid w:val="00B7727F"/>
    <w:rsid w:val="00B7784F"/>
    <w:rsid w:val="00B81DF1"/>
    <w:rsid w:val="00B84AAB"/>
    <w:rsid w:val="00B90E5B"/>
    <w:rsid w:val="00B9442B"/>
    <w:rsid w:val="00B94CFB"/>
    <w:rsid w:val="00B97E67"/>
    <w:rsid w:val="00BA018F"/>
    <w:rsid w:val="00BA0812"/>
    <w:rsid w:val="00BA1A4C"/>
    <w:rsid w:val="00BA1D72"/>
    <w:rsid w:val="00BA20EC"/>
    <w:rsid w:val="00BA5691"/>
    <w:rsid w:val="00BA5692"/>
    <w:rsid w:val="00BA57ED"/>
    <w:rsid w:val="00BA5BCB"/>
    <w:rsid w:val="00BA6CCB"/>
    <w:rsid w:val="00BA79BA"/>
    <w:rsid w:val="00BB0776"/>
    <w:rsid w:val="00BB42BB"/>
    <w:rsid w:val="00BB452E"/>
    <w:rsid w:val="00BB5C81"/>
    <w:rsid w:val="00BB7D9E"/>
    <w:rsid w:val="00BC0FFD"/>
    <w:rsid w:val="00BC1A72"/>
    <w:rsid w:val="00BC2A04"/>
    <w:rsid w:val="00BD09BA"/>
    <w:rsid w:val="00BD4CEB"/>
    <w:rsid w:val="00BD62C1"/>
    <w:rsid w:val="00BD6F4D"/>
    <w:rsid w:val="00BE3E39"/>
    <w:rsid w:val="00BE592F"/>
    <w:rsid w:val="00BF3524"/>
    <w:rsid w:val="00BF35C4"/>
    <w:rsid w:val="00BF6693"/>
    <w:rsid w:val="00BF7BA3"/>
    <w:rsid w:val="00BF7D14"/>
    <w:rsid w:val="00C01290"/>
    <w:rsid w:val="00C0158B"/>
    <w:rsid w:val="00C020CE"/>
    <w:rsid w:val="00C02B93"/>
    <w:rsid w:val="00C03F55"/>
    <w:rsid w:val="00C07C54"/>
    <w:rsid w:val="00C10650"/>
    <w:rsid w:val="00C1237D"/>
    <w:rsid w:val="00C12AFB"/>
    <w:rsid w:val="00C13316"/>
    <w:rsid w:val="00C13B18"/>
    <w:rsid w:val="00C150D1"/>
    <w:rsid w:val="00C16419"/>
    <w:rsid w:val="00C20023"/>
    <w:rsid w:val="00C209C8"/>
    <w:rsid w:val="00C218CB"/>
    <w:rsid w:val="00C2210D"/>
    <w:rsid w:val="00C270C3"/>
    <w:rsid w:val="00C27EE9"/>
    <w:rsid w:val="00C30F89"/>
    <w:rsid w:val="00C31255"/>
    <w:rsid w:val="00C31BD5"/>
    <w:rsid w:val="00C31F5A"/>
    <w:rsid w:val="00C3266C"/>
    <w:rsid w:val="00C33961"/>
    <w:rsid w:val="00C344CC"/>
    <w:rsid w:val="00C34619"/>
    <w:rsid w:val="00C353C0"/>
    <w:rsid w:val="00C36B36"/>
    <w:rsid w:val="00C37CA1"/>
    <w:rsid w:val="00C434F7"/>
    <w:rsid w:val="00C43C25"/>
    <w:rsid w:val="00C45FD8"/>
    <w:rsid w:val="00C46FC7"/>
    <w:rsid w:val="00C47EDE"/>
    <w:rsid w:val="00C5010B"/>
    <w:rsid w:val="00C5057F"/>
    <w:rsid w:val="00C50E88"/>
    <w:rsid w:val="00C52BDA"/>
    <w:rsid w:val="00C55714"/>
    <w:rsid w:val="00C568BE"/>
    <w:rsid w:val="00C601B0"/>
    <w:rsid w:val="00C6132D"/>
    <w:rsid w:val="00C61BFB"/>
    <w:rsid w:val="00C63D6C"/>
    <w:rsid w:val="00C66762"/>
    <w:rsid w:val="00C671D2"/>
    <w:rsid w:val="00C7135B"/>
    <w:rsid w:val="00C74DE5"/>
    <w:rsid w:val="00C80989"/>
    <w:rsid w:val="00C80EC4"/>
    <w:rsid w:val="00C844B5"/>
    <w:rsid w:val="00C84669"/>
    <w:rsid w:val="00C865BF"/>
    <w:rsid w:val="00C87819"/>
    <w:rsid w:val="00C878C9"/>
    <w:rsid w:val="00C90095"/>
    <w:rsid w:val="00C90FF4"/>
    <w:rsid w:val="00C92DA9"/>
    <w:rsid w:val="00C93EF0"/>
    <w:rsid w:val="00C96E27"/>
    <w:rsid w:val="00CA4112"/>
    <w:rsid w:val="00CA4910"/>
    <w:rsid w:val="00CA58B0"/>
    <w:rsid w:val="00CB3185"/>
    <w:rsid w:val="00CB5462"/>
    <w:rsid w:val="00CB6309"/>
    <w:rsid w:val="00CC4027"/>
    <w:rsid w:val="00CC4548"/>
    <w:rsid w:val="00CC4677"/>
    <w:rsid w:val="00CC4C1B"/>
    <w:rsid w:val="00CC4DE0"/>
    <w:rsid w:val="00CC553D"/>
    <w:rsid w:val="00CC5867"/>
    <w:rsid w:val="00CC65E1"/>
    <w:rsid w:val="00CD2841"/>
    <w:rsid w:val="00CD30F1"/>
    <w:rsid w:val="00CD567D"/>
    <w:rsid w:val="00CD5B6C"/>
    <w:rsid w:val="00CD5ECD"/>
    <w:rsid w:val="00CD608C"/>
    <w:rsid w:val="00CD667D"/>
    <w:rsid w:val="00CD671D"/>
    <w:rsid w:val="00CD676D"/>
    <w:rsid w:val="00CD6ED4"/>
    <w:rsid w:val="00CE09F7"/>
    <w:rsid w:val="00CE0B83"/>
    <w:rsid w:val="00CE6B1C"/>
    <w:rsid w:val="00CE7670"/>
    <w:rsid w:val="00CF05E1"/>
    <w:rsid w:val="00CF0AAF"/>
    <w:rsid w:val="00CF2C7E"/>
    <w:rsid w:val="00CF60F9"/>
    <w:rsid w:val="00D0032D"/>
    <w:rsid w:val="00D05269"/>
    <w:rsid w:val="00D05286"/>
    <w:rsid w:val="00D05E63"/>
    <w:rsid w:val="00D060CD"/>
    <w:rsid w:val="00D1103A"/>
    <w:rsid w:val="00D111D1"/>
    <w:rsid w:val="00D11E92"/>
    <w:rsid w:val="00D14C3C"/>
    <w:rsid w:val="00D16305"/>
    <w:rsid w:val="00D22AC2"/>
    <w:rsid w:val="00D230E6"/>
    <w:rsid w:val="00D238A3"/>
    <w:rsid w:val="00D245A0"/>
    <w:rsid w:val="00D27596"/>
    <w:rsid w:val="00D30E71"/>
    <w:rsid w:val="00D32B0B"/>
    <w:rsid w:val="00D33504"/>
    <w:rsid w:val="00D362EC"/>
    <w:rsid w:val="00D425D9"/>
    <w:rsid w:val="00D47A85"/>
    <w:rsid w:val="00D50ED7"/>
    <w:rsid w:val="00D51EA4"/>
    <w:rsid w:val="00D52097"/>
    <w:rsid w:val="00D52C9D"/>
    <w:rsid w:val="00D52E59"/>
    <w:rsid w:val="00D52ED3"/>
    <w:rsid w:val="00D54CF1"/>
    <w:rsid w:val="00D5514E"/>
    <w:rsid w:val="00D554AC"/>
    <w:rsid w:val="00D55A1E"/>
    <w:rsid w:val="00D56C30"/>
    <w:rsid w:val="00D601B3"/>
    <w:rsid w:val="00D61C8F"/>
    <w:rsid w:val="00D62972"/>
    <w:rsid w:val="00D63D05"/>
    <w:rsid w:val="00D650F2"/>
    <w:rsid w:val="00D659AD"/>
    <w:rsid w:val="00D67B39"/>
    <w:rsid w:val="00D70745"/>
    <w:rsid w:val="00D70DED"/>
    <w:rsid w:val="00D713CD"/>
    <w:rsid w:val="00D71C85"/>
    <w:rsid w:val="00D72335"/>
    <w:rsid w:val="00D73C7D"/>
    <w:rsid w:val="00D748D3"/>
    <w:rsid w:val="00D75351"/>
    <w:rsid w:val="00D7688F"/>
    <w:rsid w:val="00D8232C"/>
    <w:rsid w:val="00D8315A"/>
    <w:rsid w:val="00D8422A"/>
    <w:rsid w:val="00D85073"/>
    <w:rsid w:val="00D86E90"/>
    <w:rsid w:val="00D87E55"/>
    <w:rsid w:val="00D90743"/>
    <w:rsid w:val="00D910BC"/>
    <w:rsid w:val="00D91FD7"/>
    <w:rsid w:val="00D9210D"/>
    <w:rsid w:val="00D92D2E"/>
    <w:rsid w:val="00D92E53"/>
    <w:rsid w:val="00D92FA7"/>
    <w:rsid w:val="00D93BA9"/>
    <w:rsid w:val="00D94F80"/>
    <w:rsid w:val="00D9578C"/>
    <w:rsid w:val="00D959F5"/>
    <w:rsid w:val="00D95F7E"/>
    <w:rsid w:val="00D96149"/>
    <w:rsid w:val="00D97AC3"/>
    <w:rsid w:val="00DA15E9"/>
    <w:rsid w:val="00DA1BF1"/>
    <w:rsid w:val="00DA2486"/>
    <w:rsid w:val="00DA2D65"/>
    <w:rsid w:val="00DA6010"/>
    <w:rsid w:val="00DA6281"/>
    <w:rsid w:val="00DA65A7"/>
    <w:rsid w:val="00DA7D61"/>
    <w:rsid w:val="00DB0249"/>
    <w:rsid w:val="00DB32AB"/>
    <w:rsid w:val="00DB4628"/>
    <w:rsid w:val="00DB78EF"/>
    <w:rsid w:val="00DC0AB4"/>
    <w:rsid w:val="00DC0F23"/>
    <w:rsid w:val="00DC0FD4"/>
    <w:rsid w:val="00DC46E2"/>
    <w:rsid w:val="00DC4854"/>
    <w:rsid w:val="00DC7DC4"/>
    <w:rsid w:val="00DD09A1"/>
    <w:rsid w:val="00DD0BBE"/>
    <w:rsid w:val="00DD0D6E"/>
    <w:rsid w:val="00DD1744"/>
    <w:rsid w:val="00DD5962"/>
    <w:rsid w:val="00DD5D6C"/>
    <w:rsid w:val="00DD6AC2"/>
    <w:rsid w:val="00DE1934"/>
    <w:rsid w:val="00DE1B04"/>
    <w:rsid w:val="00DE3FD4"/>
    <w:rsid w:val="00DE7539"/>
    <w:rsid w:val="00DF04C4"/>
    <w:rsid w:val="00DF2AB9"/>
    <w:rsid w:val="00DF40AA"/>
    <w:rsid w:val="00DF5610"/>
    <w:rsid w:val="00DF6D4D"/>
    <w:rsid w:val="00DF6ED2"/>
    <w:rsid w:val="00DF751F"/>
    <w:rsid w:val="00DF7E29"/>
    <w:rsid w:val="00E0290B"/>
    <w:rsid w:val="00E0424A"/>
    <w:rsid w:val="00E04A98"/>
    <w:rsid w:val="00E058B0"/>
    <w:rsid w:val="00E07D21"/>
    <w:rsid w:val="00E07E20"/>
    <w:rsid w:val="00E1009F"/>
    <w:rsid w:val="00E12AA6"/>
    <w:rsid w:val="00E15720"/>
    <w:rsid w:val="00E17CDD"/>
    <w:rsid w:val="00E20D00"/>
    <w:rsid w:val="00E22312"/>
    <w:rsid w:val="00E22D84"/>
    <w:rsid w:val="00E23A6F"/>
    <w:rsid w:val="00E258A4"/>
    <w:rsid w:val="00E25E7B"/>
    <w:rsid w:val="00E2609B"/>
    <w:rsid w:val="00E27C52"/>
    <w:rsid w:val="00E27DFD"/>
    <w:rsid w:val="00E31802"/>
    <w:rsid w:val="00E346CF"/>
    <w:rsid w:val="00E349EF"/>
    <w:rsid w:val="00E34AFE"/>
    <w:rsid w:val="00E35C56"/>
    <w:rsid w:val="00E36E48"/>
    <w:rsid w:val="00E40107"/>
    <w:rsid w:val="00E4268F"/>
    <w:rsid w:val="00E45188"/>
    <w:rsid w:val="00E46AD2"/>
    <w:rsid w:val="00E4724E"/>
    <w:rsid w:val="00E5000B"/>
    <w:rsid w:val="00E50600"/>
    <w:rsid w:val="00E51638"/>
    <w:rsid w:val="00E51B8C"/>
    <w:rsid w:val="00E52A90"/>
    <w:rsid w:val="00E548EC"/>
    <w:rsid w:val="00E55C2E"/>
    <w:rsid w:val="00E57186"/>
    <w:rsid w:val="00E60CB0"/>
    <w:rsid w:val="00E623D1"/>
    <w:rsid w:val="00E62D22"/>
    <w:rsid w:val="00E64FA1"/>
    <w:rsid w:val="00E65E7A"/>
    <w:rsid w:val="00E66E91"/>
    <w:rsid w:val="00E70241"/>
    <w:rsid w:val="00E715C3"/>
    <w:rsid w:val="00E7228A"/>
    <w:rsid w:val="00E760BF"/>
    <w:rsid w:val="00E76CC8"/>
    <w:rsid w:val="00E774D5"/>
    <w:rsid w:val="00E81811"/>
    <w:rsid w:val="00E8225E"/>
    <w:rsid w:val="00E82B30"/>
    <w:rsid w:val="00E85811"/>
    <w:rsid w:val="00E85DE0"/>
    <w:rsid w:val="00E865EB"/>
    <w:rsid w:val="00E91925"/>
    <w:rsid w:val="00E935FB"/>
    <w:rsid w:val="00E94C2A"/>
    <w:rsid w:val="00E95173"/>
    <w:rsid w:val="00E95A4D"/>
    <w:rsid w:val="00E96CC2"/>
    <w:rsid w:val="00E9730F"/>
    <w:rsid w:val="00EA0E00"/>
    <w:rsid w:val="00EA3AF5"/>
    <w:rsid w:val="00EA5A84"/>
    <w:rsid w:val="00EA6BA7"/>
    <w:rsid w:val="00EB22FC"/>
    <w:rsid w:val="00EB4CF0"/>
    <w:rsid w:val="00EB5437"/>
    <w:rsid w:val="00EB6219"/>
    <w:rsid w:val="00EB6A34"/>
    <w:rsid w:val="00EB6D5D"/>
    <w:rsid w:val="00EC06F4"/>
    <w:rsid w:val="00EC0B91"/>
    <w:rsid w:val="00EC1AFD"/>
    <w:rsid w:val="00EC3EEB"/>
    <w:rsid w:val="00EC5433"/>
    <w:rsid w:val="00EC624B"/>
    <w:rsid w:val="00EC6ED2"/>
    <w:rsid w:val="00EC7E7B"/>
    <w:rsid w:val="00ED1730"/>
    <w:rsid w:val="00ED3BFA"/>
    <w:rsid w:val="00ED3C5D"/>
    <w:rsid w:val="00ED4DF4"/>
    <w:rsid w:val="00ED55B7"/>
    <w:rsid w:val="00ED7279"/>
    <w:rsid w:val="00EE13A6"/>
    <w:rsid w:val="00EE2256"/>
    <w:rsid w:val="00EE34AF"/>
    <w:rsid w:val="00EE3A11"/>
    <w:rsid w:val="00EE410B"/>
    <w:rsid w:val="00EE4757"/>
    <w:rsid w:val="00EE5C94"/>
    <w:rsid w:val="00EE63C1"/>
    <w:rsid w:val="00EE77D2"/>
    <w:rsid w:val="00EF0787"/>
    <w:rsid w:val="00EF27DA"/>
    <w:rsid w:val="00EF640C"/>
    <w:rsid w:val="00EF6896"/>
    <w:rsid w:val="00EF72DE"/>
    <w:rsid w:val="00F029E0"/>
    <w:rsid w:val="00F0486D"/>
    <w:rsid w:val="00F04D99"/>
    <w:rsid w:val="00F07639"/>
    <w:rsid w:val="00F07C16"/>
    <w:rsid w:val="00F10908"/>
    <w:rsid w:val="00F12CB9"/>
    <w:rsid w:val="00F142CA"/>
    <w:rsid w:val="00F2128A"/>
    <w:rsid w:val="00F21DC8"/>
    <w:rsid w:val="00F23C17"/>
    <w:rsid w:val="00F2502F"/>
    <w:rsid w:val="00F2733F"/>
    <w:rsid w:val="00F31331"/>
    <w:rsid w:val="00F31569"/>
    <w:rsid w:val="00F31F4A"/>
    <w:rsid w:val="00F37D27"/>
    <w:rsid w:val="00F37FAE"/>
    <w:rsid w:val="00F41A14"/>
    <w:rsid w:val="00F446D5"/>
    <w:rsid w:val="00F51624"/>
    <w:rsid w:val="00F51C5F"/>
    <w:rsid w:val="00F5256E"/>
    <w:rsid w:val="00F52E34"/>
    <w:rsid w:val="00F5429F"/>
    <w:rsid w:val="00F54E2D"/>
    <w:rsid w:val="00F5598B"/>
    <w:rsid w:val="00F55B94"/>
    <w:rsid w:val="00F577E0"/>
    <w:rsid w:val="00F61DF8"/>
    <w:rsid w:val="00F62D15"/>
    <w:rsid w:val="00F64BAA"/>
    <w:rsid w:val="00F64F8E"/>
    <w:rsid w:val="00F66651"/>
    <w:rsid w:val="00F6786A"/>
    <w:rsid w:val="00F706F0"/>
    <w:rsid w:val="00F731D6"/>
    <w:rsid w:val="00F74968"/>
    <w:rsid w:val="00F775A2"/>
    <w:rsid w:val="00F77E20"/>
    <w:rsid w:val="00F80B24"/>
    <w:rsid w:val="00F82158"/>
    <w:rsid w:val="00F825C0"/>
    <w:rsid w:val="00F83AE0"/>
    <w:rsid w:val="00F840C7"/>
    <w:rsid w:val="00F862FE"/>
    <w:rsid w:val="00F87FCE"/>
    <w:rsid w:val="00F91CF5"/>
    <w:rsid w:val="00F979E8"/>
    <w:rsid w:val="00FA11A1"/>
    <w:rsid w:val="00FA4534"/>
    <w:rsid w:val="00FA4832"/>
    <w:rsid w:val="00FA570F"/>
    <w:rsid w:val="00FA6477"/>
    <w:rsid w:val="00FA721E"/>
    <w:rsid w:val="00FB2BCD"/>
    <w:rsid w:val="00FC0CD3"/>
    <w:rsid w:val="00FC0DE8"/>
    <w:rsid w:val="00FC1D7F"/>
    <w:rsid w:val="00FC29E6"/>
    <w:rsid w:val="00FC4B52"/>
    <w:rsid w:val="00FC5245"/>
    <w:rsid w:val="00FC65C0"/>
    <w:rsid w:val="00FC67A4"/>
    <w:rsid w:val="00FC682F"/>
    <w:rsid w:val="00FC689C"/>
    <w:rsid w:val="00FC68FE"/>
    <w:rsid w:val="00FC6EDE"/>
    <w:rsid w:val="00FC7022"/>
    <w:rsid w:val="00FD023E"/>
    <w:rsid w:val="00FD0880"/>
    <w:rsid w:val="00FD45E5"/>
    <w:rsid w:val="00FE1F96"/>
    <w:rsid w:val="00FE2307"/>
    <w:rsid w:val="00FE33F1"/>
    <w:rsid w:val="00FE4FE9"/>
    <w:rsid w:val="00FE6872"/>
    <w:rsid w:val="00FF0228"/>
    <w:rsid w:val="00FF09A5"/>
    <w:rsid w:val="00FF18B2"/>
    <w:rsid w:val="00FF1B97"/>
    <w:rsid w:val="00FF5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E93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54AC"/>
    <w:pPr>
      <w:keepLines/>
      <w:spacing w:before="200"/>
    </w:pPr>
  </w:style>
  <w:style w:type="paragraph" w:styleId="Heading1">
    <w:name w:val="heading 1"/>
    <w:next w:val="Normal"/>
    <w:link w:val="Heading1Char"/>
    <w:uiPriority w:val="9"/>
    <w:qFormat/>
    <w:rsid w:val="00B2780C"/>
    <w:pPr>
      <w:keepNext/>
      <w:spacing w:before="480" w:after="240" w:line="240" w:lineRule="auto"/>
      <w:outlineLvl w:val="0"/>
    </w:pPr>
    <w:rPr>
      <w:rFonts w:eastAsia="Times New Roman" w:cstheme="minorHAnsi"/>
      <w:color w:val="2D739F" w:themeColor="accent1"/>
      <w:kern w:val="22"/>
      <w:sz w:val="48"/>
      <w:szCs w:val="48"/>
      <w:lang w:eastAsia="en-AU"/>
    </w:rPr>
  </w:style>
  <w:style w:type="paragraph" w:styleId="Heading2">
    <w:name w:val="heading 2"/>
    <w:next w:val="Normal"/>
    <w:link w:val="Heading2Char"/>
    <w:uiPriority w:val="9"/>
    <w:unhideWhenUsed/>
    <w:qFormat/>
    <w:rsid w:val="00B2780C"/>
    <w:pPr>
      <w:keepNext/>
      <w:spacing w:before="360" w:after="240" w:line="240" w:lineRule="auto"/>
      <w:outlineLvl w:val="1"/>
    </w:pPr>
    <w:rPr>
      <w:rFonts w:eastAsia="Times New Roman" w:cstheme="minorHAnsi"/>
      <w:b/>
      <w:noProof/>
      <w:color w:val="464748" w:themeColor="accent2"/>
      <w:kern w:val="22"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6FD"/>
    <w:pPr>
      <w:keepNext/>
      <w:spacing w:before="240" w:after="240" w:line="240" w:lineRule="auto"/>
      <w:outlineLvl w:val="2"/>
    </w:pPr>
    <w:rPr>
      <w:rFonts w:eastAsia="Times New Roman" w:cstheme="minorHAnsi"/>
      <w:b/>
      <w:color w:val="2D739F" w:themeColor="accent1"/>
      <w:kern w:val="22"/>
      <w:sz w:val="32"/>
      <w:szCs w:val="32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80C"/>
    <w:pPr>
      <w:keepNext/>
      <w:spacing w:before="240" w:after="240" w:line="240" w:lineRule="auto"/>
      <w:outlineLvl w:val="3"/>
    </w:pPr>
    <w:rPr>
      <w:rFonts w:eastAsia="Times New Roman" w:cstheme="minorHAnsi"/>
      <w:b/>
      <w:noProof/>
      <w:color w:val="58585B" w:themeColor="accent3"/>
      <w:kern w:val="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674C"/>
    <w:pPr>
      <w:keepNext/>
      <w:spacing w:before="240" w:after="240"/>
      <w:outlineLvl w:val="4"/>
    </w:pPr>
    <w:rPr>
      <w:rFonts w:eastAsia="Times New Roman" w:cstheme="minorHAnsi"/>
      <w:b/>
      <w:noProof/>
      <w:kern w:val="22"/>
      <w:lang w:eastAsia="en-AU"/>
    </w:rPr>
  </w:style>
  <w:style w:type="paragraph" w:styleId="Heading6">
    <w:name w:val="heading 6"/>
    <w:link w:val="Heading6Char"/>
    <w:uiPriority w:val="9"/>
    <w:semiHidden/>
    <w:rsid w:val="00EA5A84"/>
    <w:pPr>
      <w:keepNext/>
      <w:outlineLvl w:val="5"/>
    </w:pPr>
    <w:rPr>
      <w:i/>
    </w:rPr>
  </w:style>
  <w:style w:type="paragraph" w:styleId="Heading7">
    <w:name w:val="heading 7"/>
    <w:next w:val="Normal"/>
    <w:link w:val="Heading7Char"/>
    <w:uiPriority w:val="9"/>
    <w:semiHidden/>
    <w:rsid w:val="00A23795"/>
    <w:pPr>
      <w:keepNext/>
      <w:keepLines/>
      <w:spacing w:before="200"/>
      <w:outlineLvl w:val="6"/>
    </w:pPr>
    <w:rPr>
      <w:rFonts w:asciiTheme="minorHAnsi" w:eastAsiaTheme="majorEastAsia" w:hAnsiTheme="min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next w:val="Normal"/>
    <w:autoRedefine/>
    <w:qFormat/>
    <w:rsid w:val="00642CC6"/>
    <w:pPr>
      <w:spacing w:before="840" w:after="360" w:line="240" w:lineRule="auto"/>
      <w:ind w:left="284"/>
    </w:pPr>
    <w:rPr>
      <w:rFonts w:eastAsia="Times New Roman" w:cstheme="minorHAnsi"/>
      <w:noProof/>
      <w:color w:val="000000" w:themeColor="text1"/>
      <w:spacing w:val="-4"/>
      <w:kern w:val="22"/>
      <w:sz w:val="64"/>
      <w:u w:color="000004"/>
    </w:rPr>
  </w:style>
  <w:style w:type="character" w:customStyle="1" w:styleId="Heading1Char">
    <w:name w:val="Heading 1 Char"/>
    <w:basedOn w:val="DefaultParagraphFont"/>
    <w:link w:val="Heading1"/>
    <w:uiPriority w:val="9"/>
    <w:rsid w:val="00B2780C"/>
    <w:rPr>
      <w:rFonts w:eastAsia="Times New Roman" w:cstheme="minorHAnsi"/>
      <w:color w:val="2D739F" w:themeColor="accent1"/>
      <w:kern w:val="22"/>
      <w:sz w:val="48"/>
      <w:szCs w:val="48"/>
      <w:lang w:eastAsia="en-AU"/>
    </w:rPr>
  </w:style>
  <w:style w:type="character" w:styleId="Hyperlink">
    <w:name w:val="Hyperlink"/>
    <w:uiPriority w:val="99"/>
    <w:unhideWhenUsed/>
    <w:rsid w:val="000E4609"/>
    <w:rPr>
      <w:color w:val="0000C0"/>
      <w:u w:val="single"/>
    </w:rPr>
  </w:style>
  <w:style w:type="paragraph" w:customStyle="1" w:styleId="Coverimage">
    <w:name w:val="Cover image"/>
    <w:rsid w:val="00ED3BFA"/>
    <w:pPr>
      <w:spacing w:before="1320" w:after="0" w:line="240" w:lineRule="auto"/>
    </w:pPr>
    <w:rPr>
      <w:noProof/>
      <w:lang w:eastAsia="en-AU"/>
    </w:rPr>
  </w:style>
  <w:style w:type="paragraph" w:customStyle="1" w:styleId="Coverunitcode">
    <w:name w:val="Cover unit code"/>
    <w:next w:val="Normal"/>
    <w:autoRedefine/>
    <w:rsid w:val="008A3C6F"/>
    <w:pPr>
      <w:spacing w:before="240" w:after="0" w:line="440" w:lineRule="exact"/>
      <w:ind w:left="284"/>
    </w:pPr>
    <w:rPr>
      <w:rFonts w:eastAsia="Times New Roman" w:cstheme="minorHAnsi"/>
      <w:noProof/>
      <w:kern w:val="22"/>
      <w:sz w:val="44"/>
      <w:lang w:eastAsia="en-AU"/>
    </w:rPr>
  </w:style>
  <w:style w:type="paragraph" w:customStyle="1" w:styleId="Coverunittitle">
    <w:name w:val="Cover unit title"/>
    <w:next w:val="Normal"/>
    <w:link w:val="CoverunittitleChar"/>
    <w:autoRedefine/>
    <w:qFormat/>
    <w:rsid w:val="00ED3C5D"/>
    <w:pPr>
      <w:spacing w:after="240" w:line="240" w:lineRule="auto"/>
      <w:ind w:left="284"/>
    </w:pPr>
    <w:rPr>
      <w:rFonts w:asciiTheme="minorHAnsi" w:eastAsia="Times New Roman" w:hAnsiTheme="minorHAnsi" w:cstheme="minorHAnsi"/>
      <w:bCs/>
      <w:kern w:val="22"/>
      <w:sz w:val="44"/>
      <w:szCs w:val="28"/>
    </w:rPr>
  </w:style>
  <w:style w:type="character" w:customStyle="1" w:styleId="CoverunittitleChar">
    <w:name w:val="Cover unit title Char"/>
    <w:basedOn w:val="DefaultParagraphFont"/>
    <w:link w:val="Coverunittitle"/>
    <w:rsid w:val="00ED3C5D"/>
    <w:rPr>
      <w:rFonts w:asciiTheme="minorHAnsi" w:eastAsia="Times New Roman" w:hAnsiTheme="minorHAnsi" w:cstheme="minorHAnsi"/>
      <w:bCs/>
      <w:kern w:val="22"/>
      <w:sz w:val="44"/>
      <w:szCs w:val="28"/>
    </w:rPr>
  </w:style>
  <w:style w:type="paragraph" w:styleId="TOC3">
    <w:name w:val="toc 3"/>
    <w:next w:val="Normal"/>
    <w:uiPriority w:val="39"/>
    <w:rsid w:val="00B2780C"/>
    <w:pPr>
      <w:keepLines/>
      <w:tabs>
        <w:tab w:val="right" w:leader="dot" w:pos="9072"/>
      </w:tabs>
      <w:spacing w:before="60" w:after="0" w:line="240" w:lineRule="auto"/>
      <w:ind w:left="284"/>
    </w:pPr>
    <w:rPr>
      <w:noProof/>
      <w:color w:val="747679" w:themeColor="accent4"/>
    </w:rPr>
  </w:style>
  <w:style w:type="paragraph" w:styleId="TOC2">
    <w:name w:val="toc 2"/>
    <w:next w:val="Normal"/>
    <w:autoRedefine/>
    <w:uiPriority w:val="39"/>
    <w:unhideWhenUsed/>
    <w:rsid w:val="00A7227A"/>
    <w:pPr>
      <w:tabs>
        <w:tab w:val="right" w:leader="dot" w:pos="9072"/>
      </w:tabs>
      <w:spacing w:before="60" w:after="0" w:line="240" w:lineRule="auto"/>
    </w:pPr>
    <w:rPr>
      <w:rFonts w:eastAsia="Times New Roman" w:cstheme="minorHAnsi"/>
      <w:noProof/>
      <w:color w:val="747679" w:themeColor="accent4"/>
      <w:kern w:val="2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2780C"/>
    <w:rPr>
      <w:rFonts w:eastAsia="Times New Roman" w:cstheme="minorHAnsi"/>
      <w:b/>
      <w:noProof/>
      <w:color w:val="464748" w:themeColor="accent2"/>
      <w:kern w:val="22"/>
      <w:sz w:val="36"/>
      <w:szCs w:val="36"/>
      <w:lang w:eastAsia="en-AU"/>
    </w:rPr>
  </w:style>
  <w:style w:type="paragraph" w:styleId="ListBullet">
    <w:name w:val="List Bullet"/>
    <w:basedOn w:val="Normal"/>
    <w:uiPriority w:val="99"/>
    <w:unhideWhenUsed/>
    <w:rsid w:val="00BA018F"/>
    <w:pPr>
      <w:numPr>
        <w:numId w:val="3"/>
      </w:numPr>
      <w:spacing w:before="120" w:after="120"/>
    </w:pPr>
    <w:rPr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E16FD"/>
    <w:rPr>
      <w:rFonts w:eastAsia="Times New Roman" w:cstheme="minorHAnsi"/>
      <w:b/>
      <w:color w:val="2D739F" w:themeColor="accent1"/>
      <w:kern w:val="22"/>
      <w:sz w:val="3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2780C"/>
    <w:rPr>
      <w:rFonts w:eastAsia="Times New Roman" w:cstheme="minorHAnsi"/>
      <w:b/>
      <w:noProof/>
      <w:color w:val="58585B" w:themeColor="accent3"/>
      <w:kern w:val="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0674C"/>
    <w:rPr>
      <w:rFonts w:eastAsia="Times New Roman" w:cstheme="minorHAnsi"/>
      <w:b/>
      <w:noProof/>
      <w:kern w:val="22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E13"/>
    <w:rPr>
      <w:i/>
    </w:rPr>
  </w:style>
  <w:style w:type="table" w:styleId="PlainTable2">
    <w:name w:val="Plain Table 2"/>
    <w:basedOn w:val="TableNormal"/>
    <w:uiPriority w:val="42"/>
    <w:rsid w:val="006C15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2780C"/>
    <w:pPr>
      <w:pBdr>
        <w:top w:val="single" w:sz="8" w:space="12" w:color="2D739F" w:themeColor="accent1"/>
        <w:bottom w:val="single" w:sz="8" w:space="12" w:color="2D739F" w:themeColor="accent1"/>
      </w:pBdr>
      <w:spacing w:before="360" w:after="360"/>
      <w:ind w:left="283" w:right="283"/>
      <w:jc w:val="center"/>
    </w:pPr>
    <w:rPr>
      <w:rFonts w:asciiTheme="minorHAnsi" w:hAnsiTheme="minorHAnsi" w:cs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B2780C"/>
    <w:rPr>
      <w:rFonts w:asciiTheme="minorHAnsi" w:hAnsiTheme="minorHAnsi" w:cstheme="minorHAnsi"/>
      <w:i/>
    </w:rPr>
  </w:style>
  <w:style w:type="table" w:customStyle="1" w:styleId="eHUBTable-WithTopandSideHeadings">
    <w:name w:val="eHUB Table - With Top and Side Headings"/>
    <w:basedOn w:val="TableNormal"/>
    <w:rsid w:val="000E4609"/>
    <w:pPr>
      <w:spacing w:after="0" w:line="240" w:lineRule="auto"/>
    </w:pPr>
    <w:rPr>
      <w:rFonts w:ascii="Helvetica" w:eastAsia="Times New Roman" w:hAnsi="Helvetica" w:cs="Times New Roman"/>
      <w:sz w:val="21"/>
      <w:szCs w:val="20"/>
      <w:lang w:eastAsia="en-AU"/>
    </w:rPr>
    <w:tblPr>
      <w:tblInd w:w="851" w:type="dxa"/>
      <w:tblBorders>
        <w:top w:val="single" w:sz="2" w:space="0" w:color="0076B8"/>
        <w:left w:val="single" w:sz="2" w:space="0" w:color="0076B8"/>
        <w:bottom w:val="single" w:sz="2" w:space="0" w:color="0076B8"/>
        <w:right w:val="single" w:sz="2" w:space="0" w:color="0076B8"/>
        <w:insideH w:val="single" w:sz="2" w:space="0" w:color="D9D9D9" w:themeColor="background1" w:themeShade="D9"/>
        <w:insideV w:val="single" w:sz="2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auto"/>
        <w:sz w:val="22"/>
      </w:rPr>
      <w:tblPr/>
      <w:tcPr>
        <w:tcBorders>
          <w:top w:val="single" w:sz="2" w:space="0" w:color="0076B8"/>
          <w:left w:val="single" w:sz="2" w:space="0" w:color="0076B8"/>
          <w:bottom w:val="single" w:sz="2" w:space="0" w:color="0076B8"/>
          <w:right w:val="single" w:sz="2" w:space="0" w:color="0076B8"/>
          <w:insideH w:val="single" w:sz="2" w:space="0" w:color="A6A6A6" w:themeColor="background1" w:themeShade="A6"/>
          <w:insideV w:val="single" w:sz="2" w:space="0" w:color="A6A6A6" w:themeColor="background1" w:themeShade="A6"/>
        </w:tcBorders>
        <w:shd w:val="clear" w:color="auto" w:fill="D3E6F5"/>
      </w:tcPr>
    </w:tblStylePr>
    <w:tblStylePr w:type="firstCol">
      <w:rPr>
        <w:rFonts w:ascii="Arial" w:hAnsi="Arial"/>
        <w:b/>
        <w:color w:val="808080" w:themeColor="background1" w:themeShade="80"/>
        <w:sz w:val="22"/>
      </w:rPr>
    </w:tblStylePr>
  </w:style>
  <w:style w:type="numbering" w:customStyle="1" w:styleId="Body-ListNumbered">
    <w:name w:val="Body - List Numbered"/>
    <w:rsid w:val="000E4609"/>
    <w:pPr>
      <w:numPr>
        <w:numId w:val="1"/>
      </w:numPr>
    </w:pPr>
  </w:style>
  <w:style w:type="table" w:customStyle="1" w:styleId="eHUBTable-WithTopHeadings">
    <w:name w:val="eHUB Table - With Top Headings"/>
    <w:basedOn w:val="TableNormal"/>
    <w:rsid w:val="000E4609"/>
    <w:pPr>
      <w:spacing w:before="60" w:after="60" w:line="240" w:lineRule="auto"/>
      <w:ind w:left="340" w:right="284"/>
    </w:pPr>
    <w:rPr>
      <w:rFonts w:ascii="Arial" w:eastAsia="Times New Roman" w:hAnsi="Arial" w:cs="Times New Roman"/>
      <w:sz w:val="20"/>
      <w:szCs w:val="20"/>
      <w:lang w:eastAsia="en-AU"/>
    </w:rPr>
    <w:tblPr>
      <w:tblInd w:w="851" w:type="dxa"/>
      <w:tblBorders>
        <w:bottom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pPr>
        <w:wordWrap/>
        <w:spacing w:beforeLines="60" w:beforeAutospacing="0" w:afterLines="60" w:afterAutospacing="0" w:line="240" w:lineRule="auto"/>
        <w:ind w:leftChars="0" w:left="170" w:rightChars="0" w:right="170"/>
        <w:contextualSpacing w:val="0"/>
      </w:pPr>
      <w:rPr>
        <w:rFonts w:ascii="Arial" w:hAnsi="Arial"/>
        <w:b/>
        <w:i w:val="0"/>
        <w:color w:val="auto"/>
        <w:sz w:val="22"/>
      </w:rPr>
      <w:tblPr/>
      <w:tcPr>
        <w:shd w:val="clear" w:color="auto" w:fill="B7B7B7" w:themeFill="text2" w:themeFillTint="66"/>
      </w:tcPr>
    </w:tblStylePr>
    <w:tblStylePr w:type="firstCol">
      <w:rPr>
        <w:rFonts w:ascii="Arial" w:hAnsi="Arial"/>
        <w:sz w:val="20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neCell">
      <w:tblPr/>
      <w:tcPr>
        <w:tcBorders>
          <w:top w:val="single" w:sz="2" w:space="0" w:color="0076B8"/>
          <w:left w:val="nil"/>
          <w:bottom w:val="single" w:sz="2" w:space="0" w:color="0076B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left w:val="nil"/>
        </w:tcBorders>
      </w:tcPr>
    </w:tblStylePr>
  </w:style>
  <w:style w:type="table" w:styleId="TableGrid">
    <w:name w:val="Table Grid"/>
    <w:basedOn w:val="TableNormal"/>
    <w:uiPriority w:val="39"/>
    <w:rsid w:val="00B37583"/>
    <w:pPr>
      <w:spacing w:before="20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cantSplit/>
    </w:trPr>
    <w:tblStylePr w:type="firstRow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FFFFFF" w:themeColor="background1"/>
        <w:sz w:val="24"/>
      </w:rPr>
      <w:tblPr/>
      <w:trPr>
        <w:cantSplit w:val="0"/>
        <w:tblHeader/>
      </w:trPr>
      <w:tcPr>
        <w:shd w:val="clear" w:color="auto" w:fill="2D739F" w:themeFill="accent1"/>
      </w:tcPr>
    </w:tblStylePr>
    <w:tblStylePr w:type="lastRow">
      <w:rPr>
        <w:rFonts w:asciiTheme="minorHAnsi" w:hAnsiTheme="minorHAnsi"/>
        <w:sz w:val="22"/>
      </w:rPr>
    </w:tblStylePr>
  </w:style>
  <w:style w:type="table" w:customStyle="1" w:styleId="eHUBTable-WithSideHeadings">
    <w:name w:val="eHUB Table - With Side Headings"/>
    <w:basedOn w:val="TableNormal"/>
    <w:rsid w:val="000E46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851" w:type="dxa"/>
      <w:tblBorders>
        <w:top w:val="single" w:sz="2" w:space="0" w:color="0076B8"/>
        <w:left w:val="single" w:sz="2" w:space="0" w:color="0076B8"/>
        <w:bottom w:val="single" w:sz="2" w:space="0" w:color="0076B8"/>
        <w:right w:val="single" w:sz="2" w:space="0" w:color="0076B8"/>
        <w:insideH w:val="single" w:sz="2" w:space="0" w:color="D9D9D9" w:themeColor="background1" w:themeShade="D9"/>
        <w:insideV w:val="single" w:sz="2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sz w:val="22"/>
      </w:rPr>
      <w:tblPr/>
      <w:tcPr>
        <w:tcBorders>
          <w:top w:val="single" w:sz="2" w:space="0" w:color="0076B8"/>
          <w:insideH w:val="single" w:sz="2" w:space="0" w:color="A6A6A6" w:themeColor="background1" w:themeShade="A6"/>
          <w:insideV w:val="single" w:sz="2" w:space="0" w:color="A6A6A6" w:themeColor="background1" w:themeShade="A6"/>
        </w:tcBorders>
        <w:shd w:val="clear" w:color="auto" w:fill="FFFFFF" w:themeFill="background1"/>
      </w:tcPr>
    </w:tblStylePr>
    <w:tblStylePr w:type="firstCol">
      <w:rPr>
        <w:b/>
        <w:color w:val="687C56"/>
      </w:rPr>
      <w:tblPr/>
      <w:tcPr>
        <w:tcBorders>
          <w:right w:val="single" w:sz="2" w:space="0" w:color="A6A6A6" w:themeColor="background1" w:themeShade="A6"/>
          <w:insideH w:val="single" w:sz="2" w:space="0" w:color="A6A6A6" w:themeColor="background1" w:themeShade="A6"/>
        </w:tcBorders>
        <w:shd w:val="clear" w:color="auto" w:fill="D3E6F5"/>
      </w:tcPr>
    </w:tblStylePr>
    <w:tblStylePr w:type="neCell">
      <w:tblPr/>
      <w:tcPr>
        <w:tcBorders>
          <w:top w:val="single" w:sz="2" w:space="0" w:color="0076B8"/>
          <w:left w:val="single" w:sz="2" w:space="0" w:color="D9D9D9" w:themeColor="background1" w:themeShade="D9"/>
          <w:bottom w:val="nil"/>
          <w:right w:val="single" w:sz="2" w:space="0" w:color="0076B8"/>
          <w:insideH w:val="nil"/>
          <w:insideV w:val="nil"/>
          <w:tl2br w:val="nil"/>
          <w:tr2bl w:val="nil"/>
        </w:tcBorders>
      </w:tcPr>
    </w:tblStylePr>
    <w:tblStylePr w:type="nwCell">
      <w:rPr>
        <w:rFonts w:ascii="Arial" w:hAnsi="Arial"/>
        <w:b/>
        <w:color w:val="auto"/>
        <w:sz w:val="24"/>
      </w:rPr>
      <w:tblPr/>
      <w:tcPr>
        <w:tcBorders>
          <w:bottom w:val="single" w:sz="2" w:space="0" w:color="A6A6A6" w:themeColor="background1" w:themeShade="A6"/>
          <w:insideH w:val="single" w:sz="2" w:space="0" w:color="A6A6A6" w:themeColor="background1" w:themeShade="A6"/>
        </w:tcBorders>
        <w:shd w:val="clear" w:color="auto" w:fill="D3E6F5"/>
      </w:tcPr>
    </w:tblStylePr>
  </w:style>
  <w:style w:type="table" w:customStyle="1" w:styleId="Style1">
    <w:name w:val="Style1"/>
    <w:basedOn w:val="TableNormal"/>
    <w:uiPriority w:val="99"/>
    <w:rsid w:val="000E4609"/>
    <w:pPr>
      <w:spacing w:after="0" w:line="240" w:lineRule="auto"/>
    </w:pPr>
    <w:rPr>
      <w:rFonts w:ascii="Arial" w:hAnsi="Arial"/>
      <w:sz w:val="20"/>
    </w:rPr>
    <w:tblPr/>
    <w:tblStylePr w:type="firstCol">
      <w:rPr>
        <w:rFonts w:ascii="Arial" w:hAnsi="Arial"/>
        <w:b/>
        <w:sz w:val="20"/>
      </w:rPr>
      <w:tblPr/>
      <w:tcPr>
        <w:shd w:val="clear" w:color="auto" w:fill="B7B7B7" w:themeFill="text2" w:themeFillTint="66"/>
      </w:tcPr>
    </w:tblStylePr>
  </w:style>
  <w:style w:type="table" w:customStyle="1" w:styleId="Style2">
    <w:name w:val="Style2"/>
    <w:basedOn w:val="TableGrid"/>
    <w:uiPriority w:val="99"/>
    <w:rsid w:val="000E4609"/>
    <w:tblPr/>
    <w:tblStylePr w:type="firstRow">
      <w:pPr>
        <w:wordWrap/>
        <w:spacing w:beforeLines="0" w:before="120" w:beforeAutospacing="0" w:afterLines="0" w:after="120" w:afterAutospacing="0" w:line="300" w:lineRule="auto"/>
        <w:ind w:leftChars="0" w:left="0" w:rightChars="0" w:right="0"/>
        <w:contextualSpacing w:val="0"/>
        <w:mirrorIndents w:val="0"/>
        <w:jc w:val="center"/>
        <w:outlineLvl w:val="9"/>
      </w:pPr>
      <w:rPr>
        <w:rFonts w:ascii="Arial" w:hAnsi="Arial"/>
        <w:b w:val="0"/>
        <w:color w:val="FFFFFF" w:themeColor="background1"/>
        <w:sz w:val="20"/>
      </w:rPr>
      <w:tblPr/>
      <w:trPr>
        <w:cantSplit w:val="0"/>
        <w:tblHeader/>
      </w:trPr>
      <w:tcPr>
        <w:shd w:val="clear" w:color="auto" w:fill="B7B7B7" w:themeFill="text2" w:themeFillTint="66"/>
        <w:vAlign w:val="bottom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="Arial" w:hAnsi="Arial"/>
        <w:b/>
        <w:sz w:val="20"/>
      </w:rPr>
      <w:tblPr/>
      <w:tcPr>
        <w:shd w:val="clear" w:color="auto" w:fill="B7B7B7" w:themeFill="text2" w:themeFillTint="66"/>
      </w:tcPr>
    </w:tblStylePr>
  </w:style>
  <w:style w:type="table" w:customStyle="1" w:styleId="Style3">
    <w:name w:val="Style3"/>
    <w:basedOn w:val="TableNormal"/>
    <w:uiPriority w:val="99"/>
    <w:rsid w:val="000E4609"/>
    <w:pPr>
      <w:spacing w:before="40" w:after="100" w:afterAutospacing="1" w:line="240" w:lineRule="auto"/>
      <w:contextualSpacing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Col">
      <w:pPr>
        <w:wordWrap/>
        <w:jc w:val="center"/>
      </w:pPr>
      <w:rPr>
        <w:rFonts w:ascii="Arial" w:hAnsi="Arial"/>
        <w:b/>
        <w:sz w:val="20"/>
      </w:rPr>
      <w:tblPr/>
      <w:tcPr>
        <w:shd w:val="clear" w:color="auto" w:fill="F2F2F2" w:themeFill="background1" w:themeFillShade="F2"/>
      </w:tcPr>
    </w:tblStylePr>
    <w:tblStylePr w:type="band1Vert">
      <w:pPr>
        <w:wordWrap/>
        <w:spacing w:beforeLines="0" w:beforeAutospacing="0"/>
      </w:pPr>
    </w:tblStylePr>
  </w:style>
  <w:style w:type="table" w:customStyle="1" w:styleId="Style4">
    <w:name w:val="Style4"/>
    <w:basedOn w:val="TableNormal"/>
    <w:uiPriority w:val="99"/>
    <w:rsid w:val="000E4609"/>
    <w:pPr>
      <w:spacing w:before="80" w:after="100" w:afterAutospacing="1" w:line="240" w:lineRule="auto"/>
    </w:pPr>
    <w:rPr>
      <w:rFonts w:ascii="Arial" w:hAnsi="Arial"/>
      <w:sz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  <w:tblPr/>
      <w:tcPr>
        <w:shd w:val="clear" w:color="auto" w:fill="F2F2F2" w:themeFill="background1" w:themeFillShade="F2"/>
      </w:tcPr>
    </w:tblStylePr>
    <w:tblStylePr w:type="firstCol">
      <w:pPr>
        <w:wordWrap/>
        <w:jc w:val="center"/>
      </w:pPr>
      <w:rPr>
        <w:rFonts w:ascii="Arial" w:hAnsi="Arial"/>
        <w:b/>
        <w:sz w:val="20"/>
      </w:rPr>
      <w:tblPr/>
      <w:tcPr>
        <w:shd w:val="clear" w:color="auto" w:fill="F2F2F2" w:themeFill="background1" w:themeFillShade="F2"/>
      </w:tcPr>
    </w:tblStylePr>
  </w:style>
  <w:style w:type="paragraph" w:styleId="TOC1">
    <w:name w:val="toc 1"/>
    <w:next w:val="Normal"/>
    <w:autoRedefine/>
    <w:uiPriority w:val="39"/>
    <w:unhideWhenUsed/>
    <w:qFormat/>
    <w:rsid w:val="00B2780C"/>
    <w:pPr>
      <w:tabs>
        <w:tab w:val="right" w:leader="dot" w:pos="9072"/>
      </w:tabs>
      <w:spacing w:before="60" w:after="0"/>
    </w:pPr>
    <w:rPr>
      <w:rFonts w:eastAsia="Times New Roman" w:cstheme="minorHAnsi"/>
      <w:b/>
      <w:noProof/>
      <w:color w:val="2D739F" w:themeColor="accent1"/>
      <w:kern w:val="22"/>
      <w:szCs w:val="32"/>
      <w:lang w:eastAsia="en-AU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09"/>
    <w:rPr>
      <w:rFonts w:ascii="Tahoma" w:hAnsi="Tahoma" w:cs="Tahoma"/>
      <w:sz w:val="16"/>
      <w:szCs w:val="16"/>
    </w:rPr>
  </w:style>
  <w:style w:type="paragraph" w:styleId="TOCHeading">
    <w:name w:val="TOC Heading"/>
    <w:next w:val="Normal"/>
    <w:uiPriority w:val="39"/>
    <w:unhideWhenUsed/>
    <w:qFormat/>
    <w:rsid w:val="008607E0"/>
    <w:pPr>
      <w:keepNext/>
      <w:keepLines/>
      <w:spacing w:after="120"/>
    </w:pPr>
    <w:rPr>
      <w:rFonts w:eastAsiaTheme="majorEastAsia" w:cstheme="majorBidi"/>
      <w:b/>
      <w:bCs/>
      <w:color w:val="2D739F" w:themeColor="accent1"/>
      <w:sz w:val="44"/>
      <w:szCs w:val="4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E13"/>
    <w:rPr>
      <w:rFonts w:asciiTheme="minorHAnsi" w:eastAsiaTheme="majorEastAsia" w:hAnsiTheme="minorHAnsi" w:cstheme="majorBidi"/>
      <w:i/>
      <w:iCs/>
    </w:rPr>
  </w:style>
  <w:style w:type="paragraph" w:styleId="Header">
    <w:name w:val="header"/>
    <w:link w:val="HeaderChar"/>
    <w:unhideWhenUsed/>
    <w:rsid w:val="00F55B94"/>
    <w:pPr>
      <w:spacing w:after="240"/>
      <w:ind w:right="-425"/>
      <w:jc w:val="right"/>
    </w:pPr>
    <w:rPr>
      <w:color w:val="7F7F7F" w:themeColor="text1" w:themeTint="8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55B94"/>
    <w:rPr>
      <w:color w:val="7F7F7F" w:themeColor="text1" w:themeTint="80"/>
      <w:sz w:val="16"/>
      <w:szCs w:val="16"/>
    </w:rPr>
  </w:style>
  <w:style w:type="paragraph" w:styleId="Footer">
    <w:name w:val="footer"/>
    <w:link w:val="FooterChar"/>
    <w:unhideWhenUsed/>
    <w:rsid w:val="00B65182"/>
    <w:pPr>
      <w:tabs>
        <w:tab w:val="right" w:pos="9497"/>
        <w:tab w:val="right" w:pos="15848"/>
      </w:tabs>
      <w:spacing w:before="120" w:after="120" w:line="288" w:lineRule="auto"/>
      <w:ind w:left="-425" w:right="-425"/>
      <w:contextualSpacing/>
    </w:pPr>
    <w:rPr>
      <w:rFonts w:eastAsiaTheme="minorEastAsia" w:cs="Arial"/>
      <w:color w:val="262626" w:themeColor="accent5"/>
      <w:kern w:val="22"/>
      <w:sz w:val="16"/>
      <w:szCs w:val="16"/>
      <w:lang w:bidi="en-US"/>
    </w:rPr>
  </w:style>
  <w:style w:type="character" w:customStyle="1" w:styleId="FooterChar">
    <w:name w:val="Footer Char"/>
    <w:basedOn w:val="DefaultParagraphFont"/>
    <w:link w:val="Footer"/>
    <w:rsid w:val="00B65182"/>
    <w:rPr>
      <w:rFonts w:eastAsiaTheme="minorEastAsia" w:cs="Arial"/>
      <w:color w:val="262626" w:themeColor="accent5"/>
      <w:kern w:val="22"/>
      <w:sz w:val="16"/>
      <w:szCs w:val="16"/>
      <w:lang w:bidi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06792"/>
    <w:pPr>
      <w:keepNext/>
    </w:pPr>
    <w:rPr>
      <w:color w:val="747679" w:themeColor="accent4"/>
      <w:sz w:val="16"/>
      <w:szCs w:val="16"/>
    </w:rPr>
  </w:style>
  <w:style w:type="paragraph" w:styleId="Revision">
    <w:name w:val="Revision"/>
    <w:hidden/>
    <w:uiPriority w:val="99"/>
    <w:semiHidden/>
    <w:rsid w:val="006B36F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4609"/>
    <w:rPr>
      <w:color w:val="800080" w:themeColor="followedHyperlink"/>
      <w:u w:val="single"/>
    </w:rPr>
  </w:style>
  <w:style w:type="paragraph" w:styleId="ListNumber">
    <w:name w:val="List Number"/>
    <w:basedOn w:val="Normal"/>
    <w:uiPriority w:val="99"/>
    <w:unhideWhenUsed/>
    <w:rsid w:val="000B6788"/>
    <w:pPr>
      <w:numPr>
        <w:numId w:val="2"/>
      </w:numPr>
      <w:spacing w:before="120" w:after="120"/>
    </w:pPr>
  </w:style>
  <w:style w:type="character" w:customStyle="1" w:styleId="CaptionChar">
    <w:name w:val="Caption Char"/>
    <w:basedOn w:val="DefaultParagraphFont"/>
    <w:link w:val="Caption"/>
    <w:uiPriority w:val="35"/>
    <w:rsid w:val="00B06792"/>
    <w:rPr>
      <w:color w:val="747679" w:themeColor="accent4"/>
      <w:sz w:val="16"/>
      <w:szCs w:val="16"/>
    </w:rPr>
  </w:style>
  <w:style w:type="paragraph" w:customStyle="1" w:styleId="HeaderTopicTitle">
    <w:name w:val="Header Topic Title"/>
    <w:basedOn w:val="Normal"/>
    <w:link w:val="HeaderTopicTitleChar"/>
    <w:qFormat/>
    <w:rsid w:val="00A7227A"/>
    <w:pPr>
      <w:spacing w:before="2880" w:after="240" w:line="660" w:lineRule="exact"/>
      <w:textboxTightWrap w:val="allLines"/>
    </w:pPr>
    <w:rPr>
      <w:rFonts w:asciiTheme="minorHAnsi" w:eastAsiaTheme="minorEastAsia" w:hAnsiTheme="minorHAnsi" w:cstheme="minorHAnsi"/>
      <w:b/>
      <w:noProof/>
      <w:color w:val="000000" w:themeColor="text1"/>
      <w:spacing w:val="10"/>
      <w:kern w:val="22"/>
      <w:sz w:val="66"/>
      <w:lang w:val="en-US" w:eastAsia="en-AU" w:bidi="en-US"/>
    </w:rPr>
  </w:style>
  <w:style w:type="character" w:customStyle="1" w:styleId="HeaderTopicTitleChar">
    <w:name w:val="Header Topic Title Char"/>
    <w:basedOn w:val="Heading1Char"/>
    <w:link w:val="HeaderTopicTitle"/>
    <w:rsid w:val="00A7227A"/>
    <w:rPr>
      <w:rFonts w:asciiTheme="minorHAnsi" w:eastAsiaTheme="minorEastAsia" w:hAnsiTheme="minorHAnsi" w:cstheme="minorHAnsi"/>
      <w:b/>
      <w:noProof/>
      <w:color w:val="000000" w:themeColor="text1"/>
      <w:spacing w:val="10"/>
      <w:kern w:val="22"/>
      <w:sz w:val="66"/>
      <w:szCs w:val="48"/>
      <w:lang w:val="en-US" w:eastAsia="en-AU" w:bidi="en-US"/>
    </w:rPr>
  </w:style>
  <w:style w:type="paragraph" w:styleId="ListParagraph">
    <w:name w:val="List Paragraph"/>
    <w:basedOn w:val="Normal"/>
    <w:link w:val="ListParagraphChar"/>
    <w:uiPriority w:val="34"/>
    <w:qFormat/>
    <w:rsid w:val="000B6788"/>
    <w:pPr>
      <w:numPr>
        <w:numId w:val="4"/>
      </w:numPr>
      <w:ind w:left="714" w:hanging="357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145A6"/>
    <w:pPr>
      <w:spacing w:before="120" w:after="120" w:line="240" w:lineRule="auto"/>
      <w:contextualSpacing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45A6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4609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2145A6"/>
    <w:pPr>
      <w:spacing w:before="120" w:after="120" w:line="240" w:lineRule="auto"/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45A6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60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E4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60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60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609"/>
    <w:rPr>
      <w:b/>
      <w:bCs/>
      <w:sz w:val="20"/>
    </w:rPr>
  </w:style>
  <w:style w:type="table" w:customStyle="1" w:styleId="StyleTD">
    <w:name w:val="StyleTD"/>
    <w:basedOn w:val="TableNormal"/>
    <w:uiPriority w:val="99"/>
    <w:rsid w:val="000E4609"/>
    <w:pPr>
      <w:spacing w:before="120" w:after="120" w:line="300" w:lineRule="auto"/>
    </w:pPr>
    <w:tblPr/>
    <w:tcPr>
      <w:vAlign w:val="center"/>
    </w:tcPr>
  </w:style>
  <w:style w:type="table" w:styleId="GridTable1Light">
    <w:name w:val="Grid Table 1 Light"/>
    <w:basedOn w:val="TableNormal"/>
    <w:uiPriority w:val="46"/>
    <w:rsid w:val="000E46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TD2">
    <w:name w:val="StyleTD2"/>
    <w:basedOn w:val="TableNormal"/>
    <w:uiPriority w:val="99"/>
    <w:rsid w:val="000E4609"/>
    <w:pPr>
      <w:spacing w:after="0" w:line="240" w:lineRule="auto"/>
    </w:pPr>
    <w:tblPr/>
  </w:style>
  <w:style w:type="table" w:styleId="TableGridLight">
    <w:name w:val="Grid Table Light"/>
    <w:basedOn w:val="TableNormal"/>
    <w:uiPriority w:val="40"/>
    <w:rsid w:val="000E46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1">
    <w:name w:val="Table Grid 1"/>
    <w:basedOn w:val="TableNormal"/>
    <w:uiPriority w:val="99"/>
    <w:semiHidden/>
    <w:unhideWhenUsed/>
    <w:rsid w:val="000E4609"/>
    <w:pPr>
      <w:tabs>
        <w:tab w:val="left" w:pos="284"/>
      </w:tabs>
      <w:spacing w:before="120" w:after="120"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TOC3"/>
    <w:next w:val="Normal"/>
    <w:autoRedefine/>
    <w:uiPriority w:val="39"/>
    <w:unhideWhenUsed/>
    <w:rsid w:val="00636486"/>
    <w:pPr>
      <w:tabs>
        <w:tab w:val="clear" w:pos="9072"/>
        <w:tab w:val="right" w:leader="dot" w:pos="9060"/>
      </w:tabs>
      <w:ind w:left="567"/>
    </w:pPr>
    <w:rPr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678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C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C3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4CD6"/>
    <w:rPr>
      <w:color w:val="605E5C"/>
      <w:shd w:val="clear" w:color="auto" w:fill="E1DFDD"/>
    </w:rPr>
  </w:style>
  <w:style w:type="paragraph" w:customStyle="1" w:styleId="InputBoxSml">
    <w:name w:val="Input Box Sml"/>
    <w:basedOn w:val="Normal"/>
    <w:rsid w:val="00B2780C"/>
    <w:pPr>
      <w:framePr w:w="8789" w:h="1134" w:vSpace="113" w:wrap="around" w:vAnchor="text" w:hAnchor="margin" w:xAlign="center" w:y="1"/>
      <w:pBdr>
        <w:top w:val="single" w:sz="8" w:space="6" w:color="2D739F" w:themeColor="accent1"/>
        <w:left w:val="single" w:sz="8" w:space="4" w:color="2D739F" w:themeColor="accent1"/>
        <w:bottom w:val="single" w:sz="8" w:space="6" w:color="2D739F" w:themeColor="accent1"/>
        <w:right w:val="single" w:sz="8" w:space="4" w:color="2D739F" w:themeColor="accent1"/>
      </w:pBdr>
      <w:spacing w:before="0" w:after="120"/>
    </w:pPr>
    <w:rPr>
      <w:rFonts w:asciiTheme="minorHAnsi" w:hAnsiTheme="minorHAnsi" w:cstheme="minorHAnsi"/>
    </w:rPr>
  </w:style>
  <w:style w:type="character" w:styleId="PlaceholderText">
    <w:name w:val="Placeholder Text"/>
    <w:basedOn w:val="DefaultParagraphFont"/>
    <w:uiPriority w:val="99"/>
    <w:semiHidden/>
    <w:rsid w:val="00136D3E"/>
    <w:rPr>
      <w:color w:val="808080"/>
    </w:rPr>
  </w:style>
  <w:style w:type="paragraph" w:customStyle="1" w:styleId="FinePrint">
    <w:name w:val="Fine Print"/>
    <w:basedOn w:val="Normal"/>
    <w:link w:val="FinePrintChar"/>
    <w:qFormat/>
    <w:rsid w:val="003C3BBE"/>
    <w:pPr>
      <w:tabs>
        <w:tab w:val="left" w:pos="1985"/>
      </w:tabs>
      <w:spacing w:before="240" w:after="240"/>
      <w:textboxTightWrap w:val="allLines"/>
    </w:pPr>
    <w:rPr>
      <w:rFonts w:eastAsiaTheme="minorEastAsia"/>
      <w:sz w:val="20"/>
      <w:lang w:eastAsia="en-AU" w:bidi="en-US"/>
    </w:rPr>
  </w:style>
  <w:style w:type="character" w:customStyle="1" w:styleId="FinePrintChar">
    <w:name w:val="Fine Print Char"/>
    <w:basedOn w:val="DefaultParagraphFont"/>
    <w:link w:val="FinePrint"/>
    <w:rsid w:val="003C3BBE"/>
    <w:rPr>
      <w:rFonts w:eastAsiaTheme="minorEastAsia"/>
      <w:sz w:val="20"/>
      <w:lang w:eastAsia="en-AU" w:bidi="en-US"/>
    </w:rPr>
  </w:style>
  <w:style w:type="character" w:styleId="Strong">
    <w:name w:val="Strong"/>
    <w:uiPriority w:val="22"/>
    <w:rsid w:val="00701468"/>
    <w:rPr>
      <w:b/>
      <w:bCs/>
    </w:rPr>
  </w:style>
  <w:style w:type="paragraph" w:styleId="NoSpacing">
    <w:name w:val="No Spacing"/>
    <w:uiPriority w:val="1"/>
    <w:rsid w:val="00FA4534"/>
    <w:pPr>
      <w:spacing w:after="0" w:line="240" w:lineRule="auto"/>
    </w:pPr>
  </w:style>
  <w:style w:type="paragraph" w:customStyle="1" w:styleId="INSTRUCTIONS">
    <w:name w:val="INSTRUCTIONS"/>
    <w:rsid w:val="007728F5"/>
    <w:pPr>
      <w:pBdr>
        <w:top w:val="single" w:sz="8" w:space="6" w:color="auto"/>
        <w:left w:val="single" w:sz="8" w:space="4" w:color="auto"/>
        <w:bottom w:val="single" w:sz="8" w:space="6" w:color="auto"/>
        <w:right w:val="single" w:sz="8" w:space="4" w:color="auto"/>
      </w:pBdr>
      <w:shd w:val="clear" w:color="auto" w:fill="F2F2F2" w:themeFill="background1" w:themeFillShade="F2"/>
      <w:spacing w:after="0" w:line="264" w:lineRule="auto"/>
    </w:pPr>
    <w:rPr>
      <w:rFonts w:asciiTheme="minorHAnsi" w:hAnsiTheme="minorHAnsi" w:cstheme="minorHAnsi"/>
      <w:sz w:val="22"/>
    </w:rPr>
  </w:style>
  <w:style w:type="paragraph" w:customStyle="1" w:styleId="InputBoxLarge">
    <w:name w:val="Input Box Large"/>
    <w:basedOn w:val="InputBoxSml"/>
    <w:rsid w:val="003F600D"/>
    <w:pPr>
      <w:framePr w:h="5670" w:wrap="around"/>
    </w:pPr>
  </w:style>
  <w:style w:type="paragraph" w:customStyle="1" w:styleId="HeadingDecorative">
    <w:name w:val="Heading Decorative"/>
    <w:rsid w:val="00B2780C"/>
    <w:pPr>
      <w:keepNext/>
      <w:keepLines/>
      <w:pBdr>
        <w:top w:val="single" w:sz="8" w:space="8" w:color="2D739F" w:themeColor="accent1"/>
        <w:left w:val="single" w:sz="8" w:space="4" w:color="2D739F" w:themeColor="accent1"/>
        <w:bottom w:val="single" w:sz="8" w:space="8" w:color="2D739F" w:themeColor="accent1"/>
        <w:right w:val="single" w:sz="8" w:space="4" w:color="2D739F" w:themeColor="accent1"/>
      </w:pBdr>
      <w:tabs>
        <w:tab w:val="left" w:pos="284"/>
        <w:tab w:val="left" w:pos="1134"/>
      </w:tabs>
      <w:spacing w:before="480" w:after="240" w:line="240" w:lineRule="auto"/>
      <w:ind w:left="113" w:right="113"/>
    </w:pPr>
    <w:rPr>
      <w:rFonts w:eastAsia="Times New Roman" w:cstheme="minorHAnsi"/>
      <w:color w:val="2D739F" w:themeColor="accent1"/>
      <w:kern w:val="22"/>
      <w:sz w:val="36"/>
      <w:szCs w:val="48"/>
      <w:lang w:eastAsia="en-AU"/>
    </w:rPr>
  </w:style>
  <w:style w:type="paragraph" w:customStyle="1" w:styleId="ListNoActivity">
    <w:name w:val="List No. Activity"/>
    <w:rsid w:val="008E0985"/>
    <w:pPr>
      <w:keepNext/>
      <w:keepLines/>
      <w:numPr>
        <w:numId w:val="6"/>
      </w:numPr>
      <w:spacing w:before="360" w:after="120"/>
    </w:pPr>
    <w:rPr>
      <w:lang w:eastAsia="en-AU"/>
    </w:rPr>
  </w:style>
  <w:style w:type="paragraph" w:customStyle="1" w:styleId="InputBoxMed">
    <w:name w:val="Input Box Med"/>
    <w:basedOn w:val="InputBoxSml"/>
    <w:rsid w:val="00E95A4D"/>
    <w:pPr>
      <w:framePr w:h="2835" w:wrap="around"/>
    </w:pPr>
  </w:style>
  <w:style w:type="paragraph" w:customStyle="1" w:styleId="Notebox">
    <w:name w:val="Note box"/>
    <w:basedOn w:val="InputBoxSml"/>
    <w:rsid w:val="003F7151"/>
    <w:pPr>
      <w:framePr w:w="8562" w:hRule="auto" w:wrap="around"/>
      <w:pBdr>
        <w:top w:val="single" w:sz="8" w:space="10" w:color="2D739F" w:themeColor="accent1"/>
        <w:left w:val="single" w:sz="8" w:space="10" w:color="2D739F" w:themeColor="accent1"/>
        <w:bottom w:val="single" w:sz="8" w:space="10" w:color="2D739F" w:themeColor="accent1"/>
        <w:right w:val="single" w:sz="8" w:space="10" w:color="2D739F" w:themeColor="accent1"/>
      </w:pBdr>
      <w:shd w:val="clear" w:color="2D739F" w:themeColor="accent1" w:fill="CFE4F1" w:themeFill="accent1" w:themeFillTint="33"/>
      <w:spacing w:after="0"/>
    </w:pPr>
  </w:style>
  <w:style w:type="paragraph" w:customStyle="1" w:styleId="SmallerText-Black">
    <w:name w:val="Smaller Text - Black"/>
    <w:basedOn w:val="Normal"/>
    <w:link w:val="SmallerText-BlackChar"/>
    <w:qFormat/>
    <w:rsid w:val="00842710"/>
    <w:pPr>
      <w:keepLines w:val="0"/>
      <w:spacing w:before="0"/>
      <w:textboxTightWrap w:val="allLines"/>
    </w:pPr>
    <w:rPr>
      <w:rFonts w:eastAsia="MS Mincho"/>
      <w:sz w:val="20"/>
      <w:lang w:val="en-US" w:eastAsia="en-AU" w:bidi="en-US"/>
    </w:rPr>
  </w:style>
  <w:style w:type="character" w:customStyle="1" w:styleId="SmallerText-BlackChar">
    <w:name w:val="Smaller Text - Black Char"/>
    <w:basedOn w:val="DefaultParagraphFont"/>
    <w:link w:val="SmallerText-Black"/>
    <w:rsid w:val="00842710"/>
    <w:rPr>
      <w:rFonts w:eastAsia="MS Mincho"/>
      <w:sz w:val="20"/>
      <w:lang w:val="en-US" w:eastAsia="en-AU" w:bidi="en-US"/>
    </w:rPr>
  </w:style>
  <w:style w:type="paragraph" w:customStyle="1" w:styleId="Bulletlist">
    <w:name w:val="Bullet list"/>
    <w:basedOn w:val="Normal"/>
    <w:autoRedefine/>
    <w:uiPriority w:val="99"/>
    <w:rsid w:val="00AA025B"/>
    <w:pPr>
      <w:keepLines w:val="0"/>
      <w:numPr>
        <w:numId w:val="14"/>
      </w:numPr>
      <w:spacing w:before="0"/>
    </w:pPr>
  </w:style>
  <w:style w:type="paragraph" w:customStyle="1" w:styleId="Guidetext">
    <w:name w:val="Guide text"/>
    <w:basedOn w:val="Normal"/>
    <w:link w:val="GuidetextChar"/>
    <w:qFormat/>
    <w:rsid w:val="00AA025B"/>
    <w:pPr>
      <w:keepLines w:val="0"/>
      <w:spacing w:before="0"/>
    </w:pPr>
    <w:rPr>
      <w:i/>
      <w:color w:val="FF0000"/>
    </w:rPr>
  </w:style>
  <w:style w:type="character" w:customStyle="1" w:styleId="GuidetextChar">
    <w:name w:val="Guide text Char"/>
    <w:basedOn w:val="DefaultParagraphFont"/>
    <w:link w:val="Guidetext"/>
    <w:rsid w:val="00AA025B"/>
    <w:rPr>
      <w:i/>
      <w:color w:val="FF0000"/>
    </w:rPr>
  </w:style>
  <w:style w:type="paragraph" w:customStyle="1" w:styleId="Sectionname">
    <w:name w:val="Section name"/>
    <w:basedOn w:val="Normal"/>
    <w:link w:val="SectionnameChar"/>
    <w:qFormat/>
    <w:rsid w:val="00AA025B"/>
    <w:pPr>
      <w:keepLines w:val="0"/>
      <w:spacing w:before="0"/>
      <w:textboxTightWrap w:val="allLines"/>
    </w:pPr>
    <w:rPr>
      <w:rFonts w:eastAsiaTheme="minorEastAsia" w:cstheme="minorHAnsi"/>
      <w:b/>
      <w:noProof/>
      <w:color w:val="000000" w:themeColor="text1"/>
      <w:spacing w:val="20"/>
      <w:kern w:val="22"/>
      <w:sz w:val="66"/>
      <w:szCs w:val="40"/>
      <w:lang w:val="en-US" w:eastAsia="en-AU" w:bidi="en-US"/>
    </w:rPr>
  </w:style>
  <w:style w:type="character" w:customStyle="1" w:styleId="SectionnameChar">
    <w:name w:val="Section name Char"/>
    <w:basedOn w:val="Heading1Char"/>
    <w:link w:val="Sectionname"/>
    <w:rsid w:val="00AA025B"/>
    <w:rPr>
      <w:rFonts w:eastAsiaTheme="minorEastAsia" w:cstheme="minorHAnsi"/>
      <w:b/>
      <w:noProof/>
      <w:color w:val="000000" w:themeColor="text1"/>
      <w:spacing w:val="20"/>
      <w:kern w:val="22"/>
      <w:sz w:val="66"/>
      <w:szCs w:val="40"/>
      <w:lang w:val="en-US" w:eastAsia="en-AU" w:bidi="en-US"/>
    </w:rPr>
  </w:style>
  <w:style w:type="paragraph" w:customStyle="1" w:styleId="Body">
    <w:name w:val="Body"/>
    <w:basedOn w:val="Normal"/>
    <w:link w:val="BodyChar"/>
    <w:qFormat/>
    <w:rsid w:val="004309E4"/>
    <w:pPr>
      <w:keepLines w:val="0"/>
      <w:spacing w:before="0"/>
    </w:pPr>
  </w:style>
  <w:style w:type="character" w:customStyle="1" w:styleId="BodyChar">
    <w:name w:val="Body Char"/>
    <w:basedOn w:val="DefaultParagraphFont"/>
    <w:link w:val="Body"/>
    <w:rsid w:val="004309E4"/>
  </w:style>
  <w:style w:type="paragraph" w:customStyle="1" w:styleId="Style5">
    <w:name w:val="Style5"/>
    <w:basedOn w:val="Body"/>
    <w:link w:val="Style5Char"/>
    <w:qFormat/>
    <w:rsid w:val="004309E4"/>
    <w:pPr>
      <w:spacing w:after="0"/>
    </w:pPr>
    <w:rPr>
      <w:color w:val="2D739F"/>
      <w:sz w:val="44"/>
      <w:szCs w:val="44"/>
    </w:rPr>
  </w:style>
  <w:style w:type="character" w:customStyle="1" w:styleId="Style5Char">
    <w:name w:val="Style5 Char"/>
    <w:basedOn w:val="BodyChar"/>
    <w:link w:val="Style5"/>
    <w:rsid w:val="004309E4"/>
    <w:rPr>
      <w:color w:val="2D739F"/>
      <w:sz w:val="44"/>
      <w:szCs w:val="44"/>
    </w:rPr>
  </w:style>
  <w:style w:type="paragraph" w:customStyle="1" w:styleId="numberedlist">
    <w:name w:val="numbered list"/>
    <w:basedOn w:val="Body"/>
    <w:link w:val="numberedlistChar"/>
    <w:qFormat/>
    <w:rsid w:val="004309E4"/>
  </w:style>
  <w:style w:type="character" w:customStyle="1" w:styleId="numberedlistChar">
    <w:name w:val="numbered list Char"/>
    <w:basedOn w:val="BodyChar"/>
    <w:link w:val="numberedlist"/>
    <w:rsid w:val="004309E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1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1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3schools.com/css/css3_flexbox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formation%20Technology\ICT30115\review%20201909\UnitCode_SW_20190624_Azure-Blue.dotx" TargetMode="External"/></Relationships>
</file>

<file path=word/theme/theme1.xml><?xml version="1.0" encoding="utf-8"?>
<a:theme xmlns:a="http://schemas.openxmlformats.org/drawingml/2006/main" name="Office Theme">
  <a:themeElements>
    <a:clrScheme name="TAFE SW">
      <a:dk1>
        <a:sysClr val="windowText" lastClr="000000"/>
      </a:dk1>
      <a:lt1>
        <a:sysClr val="window" lastClr="FFFFFF"/>
      </a:lt1>
      <a:dk2>
        <a:srgbClr val="4D4D4D"/>
      </a:dk2>
      <a:lt2>
        <a:srgbClr val="F8F8F8"/>
      </a:lt2>
      <a:accent1>
        <a:srgbClr val="2D739F"/>
      </a:accent1>
      <a:accent2>
        <a:srgbClr val="464748"/>
      </a:accent2>
      <a:accent3>
        <a:srgbClr val="58585B"/>
      </a:accent3>
      <a:accent4>
        <a:srgbClr val="747679"/>
      </a:accent4>
      <a:accent5>
        <a:srgbClr val="262626"/>
      </a:accent5>
      <a:accent6>
        <a:srgbClr val="C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1.0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CE4F7B357EB469B32CF6CE7167475" ma:contentTypeVersion="9" ma:contentTypeDescription="Create a new document." ma:contentTypeScope="" ma:versionID="e3a979e5c9777e182a9cff8298e2942a">
  <xsd:schema xmlns:xsd="http://www.w3.org/2001/XMLSchema" xmlns:xs="http://www.w3.org/2001/XMLSchema" xmlns:p="http://schemas.microsoft.com/office/2006/metadata/properties" xmlns:ns2="b798198a-4fbf-42be-8530-1d0c80d0fe61" xmlns:ns3="389f41fd-c1fd-42a7-9d73-f4e35625c411" targetNamespace="http://schemas.microsoft.com/office/2006/metadata/properties" ma:root="true" ma:fieldsID="fa14d50392ac2e3966cf29cc49dee434" ns2:_="" ns3:_="">
    <xsd:import namespace="b798198a-4fbf-42be-8530-1d0c80d0fe61"/>
    <xsd:import namespace="389f41fd-c1fd-42a7-9d73-f4e35625c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8198a-4fbf-42be-8530-1d0c80d0f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f41fd-c1fd-42a7-9d73-f4e35625c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3A086E-6341-4041-9A5E-1FF206374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F34F9-0092-4096-9749-5CE89525E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8198a-4fbf-42be-8530-1d0c80d0fe61"/>
    <ds:schemaRef ds:uri="389f41fd-c1fd-42a7-9d73-f4e35625c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58D16-A835-4BDB-A50F-CD88A88BBF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6FB2E61-294E-454F-8E85-3E75FE17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UnitCode_SW_20190624_Azure-Blue.dotx</Template>
  <TotalTime>0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ICTWEB431_SW_1of1</vt:lpstr>
    </vt:vector>
  </TitlesOfParts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ICTWEB431_SW_1of1</dc:title>
  <dc:creator/>
  <cp:lastModifiedBy/>
  <cp:revision>1</cp:revision>
  <dcterms:created xsi:type="dcterms:W3CDTF">2020-05-13T01:11:00Z</dcterms:created>
  <dcterms:modified xsi:type="dcterms:W3CDTF">2020-05-13T01:11:00Z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0x010100221CE4F7B357EB469B32CF6CE7167475</vt:lpwstr>
  </property>
  <property fmtid="{D5CDD505-2E9C-101B-9397-08002B2CF9AE}" pid="3" name="MSIP_Label_1124e982-4ed1-4819-8c70-4a27f3d38393_Enabled">
    <vt:lpwstr>true</vt:lpwstr>
  </property>
  <property fmtid="{D5CDD505-2E9C-101B-9397-08002B2CF9AE}" pid="4" name="MSIP_Label_1124e982-4ed1-4819-8c70-4a27f3d38393_SetDate">
    <vt:lpwstr>2019-11-10T23:52:02Z</vt:lpwstr>
  </property>
  <property fmtid="{D5CDD505-2E9C-101B-9397-08002B2CF9AE}" pid="5" name="MSIP_Label_1124e982-4ed1-4819-8c70-4a27f3d38393_Method">
    <vt:lpwstr>Standard</vt:lpwstr>
  </property>
  <property fmtid="{D5CDD505-2E9C-101B-9397-08002B2CF9AE}" pid="6" name="MSIP_Label_1124e982-4ed1-4819-8c70-4a27f3d38393_Name">
    <vt:lpwstr>No DLM Required</vt:lpwstr>
  </property>
  <property fmtid="{D5CDD505-2E9C-101B-9397-08002B2CF9AE}" pid="7" name="MSIP_Label_1124e982-4ed1-4819-8c70-4a27f3d38393_SiteId">
    <vt:lpwstr>19537222-55d7-4581-84fb-c2da6e835c74</vt:lpwstr>
  </property>
  <property fmtid="{D5CDD505-2E9C-101B-9397-08002B2CF9AE}" pid="8" name="MSIP_Label_1124e982-4ed1-4819-8c70-4a27f3d38393_ActionId">
    <vt:lpwstr>6e389149-4114-444b-a0f4-0000a8ddd5aa</vt:lpwstr>
  </property>
  <property fmtid="{D5CDD505-2E9C-101B-9397-08002B2CF9AE}" pid="9" name="MSIP_Label_1124e982-4ed1-4819-8c70-4a27f3d38393_ContentBits">
    <vt:lpwstr>0</vt:lpwstr>
  </property>
</Properties>
</file>